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9782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</w:p>
    <w:p w14:paraId="1E11F4CB">
      <w:pPr>
        <w:spacing w:line="560" w:lineRule="exact"/>
        <w:rPr>
          <w:rFonts w:eastAsia="黑体"/>
          <w:sz w:val="32"/>
          <w:szCs w:val="32"/>
        </w:rPr>
      </w:pPr>
    </w:p>
    <w:p w14:paraId="69A97AD2">
      <w:pPr>
        <w:spacing w:line="300" w:lineRule="auto"/>
        <w:jc w:val="center"/>
        <w:rPr>
          <w:rFonts w:ascii="方正小标宋简体" w:hAnsi="黑体" w:eastAsia="方正小标宋简体" w:cs="宋体"/>
          <w:color w:val="1C1C1C"/>
          <w:kern w:val="44"/>
          <w:sz w:val="40"/>
          <w:szCs w:val="40"/>
        </w:rPr>
      </w:pPr>
      <w:r>
        <w:rPr>
          <w:rFonts w:ascii="方正小标宋简体" w:hAnsi="黑体" w:eastAsia="方正小标宋简体" w:cs="宋体"/>
          <w:color w:val="1C1C1C"/>
          <w:kern w:val="44"/>
          <w:sz w:val="40"/>
          <w:szCs w:val="40"/>
        </w:rPr>
        <w:t>202</w:t>
      </w:r>
      <w:r>
        <w:rPr>
          <w:rFonts w:hint="eastAsia" w:ascii="方正小标宋简体" w:hAnsi="黑体" w:eastAsia="方正小标宋简体" w:cs="宋体"/>
          <w:color w:val="1C1C1C"/>
          <w:kern w:val="44"/>
          <w:sz w:val="40"/>
          <w:szCs w:val="40"/>
          <w:lang w:val="en-US" w:eastAsia="zh-CN"/>
        </w:rPr>
        <w:t>5</w:t>
      </w:r>
      <w:r>
        <w:rPr>
          <w:rFonts w:hint="eastAsia" w:ascii="方正小标宋简体" w:hAnsi="黑体" w:eastAsia="方正小标宋简体" w:cs="宋体"/>
          <w:color w:val="1C1C1C"/>
          <w:kern w:val="44"/>
          <w:sz w:val="40"/>
          <w:szCs w:val="40"/>
        </w:rPr>
        <w:t>年水稻工厂化育秧升级改造</w:t>
      </w:r>
    </w:p>
    <w:p w14:paraId="67A17D7A">
      <w:pPr>
        <w:spacing w:line="300" w:lineRule="auto"/>
        <w:jc w:val="center"/>
        <w:rPr>
          <w:rFonts w:ascii="方正小标宋简体" w:hAnsi="黑体" w:eastAsia="方正小标宋简体" w:cs="宋体"/>
          <w:color w:val="1C1C1C"/>
          <w:kern w:val="44"/>
          <w:sz w:val="40"/>
          <w:szCs w:val="40"/>
        </w:rPr>
      </w:pPr>
      <w:r>
        <w:rPr>
          <w:rFonts w:hint="eastAsia" w:ascii="方正小标宋简体" w:hAnsi="黑体" w:eastAsia="方正小标宋简体" w:cs="宋体"/>
          <w:color w:val="1C1C1C"/>
          <w:kern w:val="44"/>
          <w:sz w:val="40"/>
          <w:szCs w:val="40"/>
        </w:rPr>
        <w:t>示范点项目申报书</w:t>
      </w:r>
    </w:p>
    <w:p w14:paraId="5EDBA561">
      <w:pPr>
        <w:spacing w:line="360" w:lineRule="auto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 xml:space="preserve"> </w:t>
      </w:r>
    </w:p>
    <w:p w14:paraId="41BA3145">
      <w:pPr>
        <w:spacing w:line="500" w:lineRule="exact"/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F8246D3">
      <w:pPr>
        <w:spacing w:line="500" w:lineRule="exact"/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29A5D8F">
      <w:pPr>
        <w:spacing w:line="6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担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项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目：</w:t>
      </w:r>
    </w:p>
    <w:p w14:paraId="2FE5E912">
      <w:pPr>
        <w:spacing w:line="72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担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单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位：</w:t>
      </w:r>
    </w:p>
    <w:p w14:paraId="7E3964F7">
      <w:pPr>
        <w:spacing w:line="72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项目单位法人代表：</w:t>
      </w:r>
    </w:p>
    <w:p w14:paraId="0FDCA607">
      <w:pPr>
        <w:spacing w:line="72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项目单位联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系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人：</w:t>
      </w:r>
    </w:p>
    <w:p w14:paraId="651806AB">
      <w:pPr>
        <w:spacing w:line="72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系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电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话：</w:t>
      </w:r>
    </w:p>
    <w:p w14:paraId="3B6EB175">
      <w:pPr>
        <w:spacing w:line="6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通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讯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地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址：</w:t>
      </w:r>
    </w:p>
    <w:p w14:paraId="7DB404A9">
      <w:pPr>
        <w:spacing w:line="7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邮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政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编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码：</w:t>
      </w:r>
    </w:p>
    <w:p w14:paraId="18FCFAB4">
      <w:pPr>
        <w:spacing w:line="7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E-Mail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 w14:paraId="34937876"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 w14:paraId="73336C51"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 w14:paraId="33AA06A8">
      <w:pPr>
        <w:spacing w:line="360" w:lineRule="auto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宁化县农业农村局制</w:t>
      </w:r>
    </w:p>
    <w:p w14:paraId="79CD4092">
      <w:pPr>
        <w:spacing w:line="360" w:lineRule="auto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</w:t>
      </w:r>
      <w:r>
        <w:rPr>
          <w:rFonts w:ascii="仿宋_GB2312" w:hAnsi="宋体" w:eastAsia="仿宋_GB2312" w:cs="宋体"/>
          <w:sz w:val="32"/>
          <w:szCs w:val="32"/>
        </w:rPr>
        <w:t>O</w:t>
      </w:r>
      <w:r>
        <w:rPr>
          <w:rFonts w:hint="eastAsia" w:ascii="仿宋_GB2312" w:hAnsi="宋体" w:eastAsia="仿宋_GB2312" w:cs="宋体"/>
          <w:sz w:val="32"/>
          <w:szCs w:val="32"/>
        </w:rPr>
        <w:t>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</w:p>
    <w:p w14:paraId="2FEB0800">
      <w:pPr>
        <w:spacing w:line="360" w:lineRule="auto"/>
        <w:rPr>
          <w:rFonts w:eastAsia="仿宋_GB2312"/>
          <w:szCs w:val="30"/>
        </w:rPr>
      </w:pP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412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0" w:hRule="atLeast"/>
          <w:jc w:val="center"/>
        </w:trPr>
        <w:tc>
          <w:tcPr>
            <w:tcW w:w="9039" w:type="dxa"/>
            <w:tcBorders>
              <w:top w:val="single" w:color="auto" w:sz="4" w:space="0"/>
              <w:bottom w:val="single" w:color="auto" w:sz="4" w:space="0"/>
            </w:tcBorders>
          </w:tcPr>
          <w:p w14:paraId="53F0072A">
            <w:pPr>
              <w:numPr>
                <w:ilvl w:val="0"/>
                <w:numId w:val="1"/>
              </w:numPr>
              <w:spacing w:line="560" w:lineRule="exact"/>
              <w:ind w:firstLine="596" w:firstLineChars="198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服务主体基本情况</w:t>
            </w:r>
          </w:p>
          <w:p w14:paraId="72E4816F">
            <w:pPr>
              <w:adjustRightInd w:val="0"/>
              <w:snapToGrid w:val="0"/>
              <w:spacing w:line="560" w:lineRule="exact"/>
              <w:ind w:firstLine="596" w:firstLineChars="198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 w14:paraId="420F8D0D">
            <w:pPr>
              <w:adjustRightInd w:val="0"/>
              <w:snapToGrid w:val="0"/>
              <w:spacing w:line="560" w:lineRule="exact"/>
              <w:ind w:firstLine="596" w:firstLineChars="198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二、项目建设内容</w:t>
            </w:r>
          </w:p>
          <w:p w14:paraId="6BFE026C">
            <w:pPr>
              <w:snapToGrid w:val="0"/>
              <w:spacing w:line="56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</w:t>
            </w:r>
          </w:p>
          <w:p w14:paraId="3F92495B">
            <w:pPr>
              <w:snapToGrid w:val="0"/>
              <w:spacing w:line="560" w:lineRule="exact"/>
              <w:ind w:firstLine="600" w:firstLineChars="200"/>
              <w:rPr>
                <w:rStyle w:val="13"/>
                <w:rFonts w:ascii="宋体" w:hAnsi="宋体" w:cs="宋体"/>
                <w:sz w:val="30"/>
                <w:szCs w:val="30"/>
              </w:rPr>
            </w:pPr>
            <w:r>
              <w:rPr>
                <w:rStyle w:val="13"/>
                <w:rFonts w:hint="eastAsia" w:ascii="宋体" w:hAnsi="宋体" w:cs="宋体"/>
                <w:sz w:val="30"/>
                <w:szCs w:val="30"/>
              </w:rPr>
              <w:t>三、申请项目理由与现有条件</w:t>
            </w:r>
          </w:p>
          <w:p w14:paraId="24B70084">
            <w:pPr>
              <w:spacing w:line="600" w:lineRule="exact"/>
              <w:rPr>
                <w:rStyle w:val="13"/>
                <w:rFonts w:ascii="宋体" w:hAnsi="宋体" w:cs="宋体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</w:p>
          <w:p w14:paraId="3E71384A">
            <w:pPr>
              <w:snapToGrid w:val="0"/>
              <w:spacing w:line="560" w:lineRule="exact"/>
              <w:rPr>
                <w:rStyle w:val="13"/>
                <w:rFonts w:ascii="宋体" w:hAnsi="宋体" w:cs="宋体"/>
                <w:sz w:val="30"/>
                <w:szCs w:val="30"/>
              </w:rPr>
            </w:pPr>
            <w:r>
              <w:rPr>
                <w:rStyle w:val="13"/>
                <w:rFonts w:ascii="宋体" w:hAnsi="宋体" w:cs="宋体"/>
                <w:sz w:val="30"/>
                <w:szCs w:val="30"/>
              </w:rPr>
              <w:t xml:space="preserve">    </w:t>
            </w:r>
            <w:r>
              <w:rPr>
                <w:rStyle w:val="13"/>
                <w:rFonts w:hint="eastAsia" w:ascii="宋体" w:hAnsi="宋体" w:cs="宋体"/>
                <w:sz w:val="30"/>
                <w:szCs w:val="30"/>
              </w:rPr>
              <w:t>四、进度安排与预期效益</w:t>
            </w:r>
          </w:p>
          <w:p w14:paraId="1FDAB0CF">
            <w:pPr>
              <w:spacing w:line="600" w:lineRule="exact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 xml:space="preserve">    1.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进度安排。</w:t>
            </w:r>
          </w:p>
          <w:p w14:paraId="15295BFB">
            <w:pPr>
              <w:spacing w:line="600" w:lineRule="exact"/>
              <w:ind w:firstLine="602"/>
              <w:rPr>
                <w:rFonts w:ascii="宋体" w:cs="宋体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sz w:val="30"/>
                <w:szCs w:val="30"/>
              </w:rPr>
              <w:t xml:space="preserve">    </w:t>
            </w:r>
          </w:p>
          <w:p w14:paraId="0958AB4C">
            <w:pPr>
              <w:spacing w:line="560" w:lineRule="exact"/>
              <w:ind w:firstLine="602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预期效益分析。</w:t>
            </w:r>
          </w:p>
          <w:p w14:paraId="7DFE584C">
            <w:pPr>
              <w:spacing w:line="560" w:lineRule="exact"/>
              <w:ind w:firstLine="600" w:firstLineChars="200"/>
              <w:rPr>
                <w:rFonts w:ascii="宋体" w:cs="宋体"/>
                <w:sz w:val="30"/>
                <w:szCs w:val="30"/>
              </w:rPr>
            </w:pPr>
          </w:p>
          <w:p w14:paraId="34AFA27B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0F41ABB0">
      <w:pPr>
        <w:spacing w:line="460" w:lineRule="exact"/>
        <w:ind w:firstLine="480" w:firstLineChars="200"/>
        <w:rPr>
          <w:rFonts w:ascii="宋体" w:cs="宋体"/>
          <w:sz w:val="24"/>
        </w:rPr>
      </w:pPr>
    </w:p>
    <w:p w14:paraId="6E59A4D4">
      <w:pPr>
        <w:spacing w:line="460" w:lineRule="exact"/>
        <w:rPr>
          <w:rStyle w:val="13"/>
          <w:rFonts w:ascii="Times New Roman"/>
          <w:sz w:val="30"/>
          <w:szCs w:val="30"/>
        </w:rPr>
      </w:pPr>
      <w:r>
        <w:rPr>
          <w:rStyle w:val="13"/>
          <w:rFonts w:ascii="Times New Roman"/>
          <w:sz w:val="30"/>
          <w:szCs w:val="30"/>
        </w:rPr>
        <w:t xml:space="preserve">       </w:t>
      </w:r>
    </w:p>
    <w:tbl>
      <w:tblPr>
        <w:tblStyle w:val="7"/>
        <w:tblpPr w:leftFromText="180" w:rightFromText="180" w:vertAnchor="page" w:horzAnchor="page" w:tblpXSpec="center" w:tblpY="2272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31"/>
        <w:gridCol w:w="6488"/>
      </w:tblGrid>
      <w:tr w14:paraId="575E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278E">
            <w:pPr>
              <w:spacing w:line="50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项目单位意见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CE8440">
            <w:pPr>
              <w:spacing w:line="500" w:lineRule="exact"/>
              <w:ind w:firstLine="300" w:firstLineChars="100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本单位对以上内容的真实性和准确性负责，特申请立项。</w:t>
            </w:r>
          </w:p>
          <w:p w14:paraId="441EA99C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  <w:p w14:paraId="61B4E401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法人代表（签名）：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       (</w:t>
            </w:r>
            <w:r>
              <w:rPr>
                <w:rFonts w:hint="eastAsia" w:ascii="宋体" w:hAnsi="宋体" w:cs="宋体"/>
                <w:sz w:val="30"/>
                <w:szCs w:val="30"/>
              </w:rPr>
              <w:t>项目单位公章</w:t>
            </w:r>
            <w:r>
              <w:rPr>
                <w:rFonts w:ascii="宋体" w:hAnsi="宋体" w:cs="宋体"/>
                <w:sz w:val="30"/>
                <w:szCs w:val="30"/>
              </w:rPr>
              <w:t xml:space="preserve">) </w:t>
            </w:r>
          </w:p>
          <w:p w14:paraId="7E03FBF2">
            <w:pPr>
              <w:spacing w:line="400" w:lineRule="exact"/>
              <w:ind w:firstLine="4200" w:firstLineChars="1400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  <w:tr w14:paraId="38B4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24A2">
            <w:pPr>
              <w:spacing w:line="50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所在乡（镇）农技部门审核意见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CEBC38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  <w:p w14:paraId="09B08C72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  <w:p w14:paraId="5CB7BE0A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负责人（签名）：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            (</w:t>
            </w:r>
            <w:r>
              <w:rPr>
                <w:rFonts w:hint="eastAsia" w:ascii="宋体" w:hAnsi="宋体" w:cs="宋体"/>
                <w:sz w:val="30"/>
                <w:szCs w:val="30"/>
              </w:rPr>
              <w:t>单位公章</w:t>
            </w:r>
            <w:r>
              <w:rPr>
                <w:rFonts w:ascii="宋体" w:hAnsi="宋体" w:cs="宋体"/>
                <w:sz w:val="30"/>
                <w:szCs w:val="30"/>
              </w:rPr>
              <w:t>)</w:t>
            </w:r>
          </w:p>
          <w:p w14:paraId="2239A30E">
            <w:pPr>
              <w:spacing w:line="400" w:lineRule="exact"/>
              <w:ind w:firstLine="3600" w:firstLineChars="1200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  <w:tr w14:paraId="21AE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B5AF">
            <w:pPr>
              <w:spacing w:line="50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所在乡（镇）政府意见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7E8EC0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  <w:p w14:paraId="3BF3A3FA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  <w:p w14:paraId="76B375BA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分管领导（签名）：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          (</w:t>
            </w:r>
            <w:r>
              <w:rPr>
                <w:rFonts w:hint="eastAsia" w:ascii="宋体" w:hAnsi="宋体" w:cs="宋体"/>
                <w:sz w:val="30"/>
                <w:szCs w:val="30"/>
              </w:rPr>
              <w:t>单位公章</w:t>
            </w:r>
            <w:r>
              <w:rPr>
                <w:rFonts w:ascii="宋体" w:hAnsi="宋体" w:cs="宋体"/>
                <w:sz w:val="30"/>
                <w:szCs w:val="30"/>
              </w:rPr>
              <w:t>)</w:t>
            </w:r>
          </w:p>
          <w:p w14:paraId="4784BFF3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</w:p>
        </w:tc>
      </w:tr>
      <w:tr w14:paraId="29C0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5CD2">
            <w:pPr>
              <w:spacing w:line="50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县农业农村局农产品质量安全监管股协查意见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32AF25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  <w:p w14:paraId="1239D050">
            <w:pPr>
              <w:spacing w:line="500" w:lineRule="exact"/>
              <w:ind w:firstLine="2400" w:firstLineChars="800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</w:rPr>
              <w:t>负责人签名：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             </w:t>
            </w:r>
          </w:p>
          <w:p w14:paraId="2F7CD8C3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  <w:tr w14:paraId="23DA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706B">
            <w:pPr>
              <w:spacing w:line="50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县农业农村局安全办公室意见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04C9C4">
            <w:pPr>
              <w:spacing w:line="500" w:lineRule="exact"/>
              <w:ind w:firstLine="2400" w:firstLineChars="800"/>
              <w:rPr>
                <w:rFonts w:ascii="宋体" w:cs="宋体"/>
                <w:sz w:val="30"/>
                <w:szCs w:val="30"/>
              </w:rPr>
            </w:pPr>
          </w:p>
          <w:p w14:paraId="13D5DE67">
            <w:pPr>
              <w:spacing w:line="500" w:lineRule="exact"/>
              <w:ind w:firstLine="2400" w:firstLineChars="800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负责人签名：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             </w:t>
            </w:r>
          </w:p>
          <w:p w14:paraId="259F2F62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  <w:tr w14:paraId="01F4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318A9A">
            <w:pPr>
              <w:spacing w:line="50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评审</w:t>
            </w:r>
          </w:p>
          <w:p w14:paraId="013146DF">
            <w:pPr>
              <w:spacing w:line="50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意见</w:t>
            </w:r>
          </w:p>
        </w:tc>
        <w:tc>
          <w:tcPr>
            <w:tcW w:w="7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66D72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</w:tc>
      </w:tr>
      <w:tr w14:paraId="2110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7B2D07">
            <w:pPr>
              <w:spacing w:line="50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1B0C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专家签字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DACE93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</w:tc>
      </w:tr>
      <w:tr w14:paraId="48D4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C55AB1">
            <w:pPr>
              <w:spacing w:line="50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999E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在场人员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AC03DF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</w:tc>
      </w:tr>
      <w:tr w14:paraId="55E8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E4CA">
            <w:pPr>
              <w:spacing w:line="50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县农业农村局</w:t>
            </w:r>
          </w:p>
          <w:p w14:paraId="7C38D8F9">
            <w:pPr>
              <w:spacing w:line="50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意见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D754CA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  <w:p w14:paraId="5078F145">
            <w:pPr>
              <w:spacing w:line="500" w:lineRule="exact"/>
              <w:rPr>
                <w:rFonts w:ascii="宋体" w:cs="宋体"/>
                <w:sz w:val="30"/>
                <w:szCs w:val="30"/>
              </w:rPr>
            </w:pPr>
          </w:p>
          <w:p w14:paraId="7B69297A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分管领导（签名）：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          (</w:t>
            </w:r>
            <w:r>
              <w:rPr>
                <w:rFonts w:hint="eastAsia" w:ascii="宋体" w:hAnsi="宋体" w:cs="宋体"/>
                <w:sz w:val="30"/>
                <w:szCs w:val="30"/>
              </w:rPr>
              <w:t>单位公章</w:t>
            </w:r>
            <w:r>
              <w:rPr>
                <w:rFonts w:ascii="宋体" w:hAnsi="宋体" w:cs="宋体"/>
                <w:sz w:val="30"/>
                <w:szCs w:val="30"/>
              </w:rPr>
              <w:t>)</w:t>
            </w:r>
          </w:p>
          <w:p w14:paraId="1BC4D448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</w:tbl>
    <w:p w14:paraId="10E5BE2F">
      <w:pPr>
        <w:spacing w:line="300" w:lineRule="auto"/>
        <w:rPr>
          <w:kern w:val="0"/>
        </w:rPr>
      </w:pPr>
      <w:r>
        <w:rPr>
          <w:rStyle w:val="13"/>
          <w:rFonts w:hint="eastAsia" w:ascii="Times New Roman"/>
          <w:sz w:val="30"/>
          <w:szCs w:val="30"/>
        </w:rPr>
        <w:t>五、申请单位及主管部门意见</w:t>
      </w:r>
    </w:p>
    <w:p w14:paraId="55C03AE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F6130">
    <w:pPr>
      <w:pStyle w:val="4"/>
      <w:framePr w:w="545" w:h="319" w:hRule="exact" w:wrap="around" w:vAnchor="text" w:hAnchor="margin" w:xAlign="outside" w:y="5"/>
      <w:rPr>
        <w:rStyle w:val="9"/>
        <w:rFonts w:ascii="宋体"/>
        <w:sz w:val="24"/>
        <w:szCs w:val="24"/>
      </w:rPr>
    </w:pPr>
    <w:r>
      <w:rPr>
        <w:rStyle w:val="9"/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Style w:val="9"/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- 1 -</w:t>
    </w:r>
    <w:r>
      <w:rPr>
        <w:rStyle w:val="9"/>
        <w:rFonts w:ascii="宋体" w:hAnsi="宋体"/>
        <w:sz w:val="24"/>
        <w:szCs w:val="24"/>
      </w:rPr>
      <w:fldChar w:fldCharType="end"/>
    </w:r>
  </w:p>
  <w:p w14:paraId="72B2099F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B5044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B79CEA8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D037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C512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09C0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C84E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6DAFE"/>
    <w:multiLevelType w:val="singleLevel"/>
    <w:tmpl w:val="5806DAF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M3ZjE1OGU3NTdiM2Y5MjhhZjNkZmEwY2ZjZTUifQ=="/>
  </w:docVars>
  <w:rsids>
    <w:rsidRoot w:val="1EF67541"/>
    <w:rsid w:val="00012F44"/>
    <w:rsid w:val="00057173"/>
    <w:rsid w:val="00060930"/>
    <w:rsid w:val="000749E3"/>
    <w:rsid w:val="000E30CB"/>
    <w:rsid w:val="001306F1"/>
    <w:rsid w:val="0017741E"/>
    <w:rsid w:val="00265B48"/>
    <w:rsid w:val="0028266A"/>
    <w:rsid w:val="00296697"/>
    <w:rsid w:val="002C1D77"/>
    <w:rsid w:val="002F5A77"/>
    <w:rsid w:val="00345946"/>
    <w:rsid w:val="00363376"/>
    <w:rsid w:val="00397AAB"/>
    <w:rsid w:val="003A5F17"/>
    <w:rsid w:val="003D6141"/>
    <w:rsid w:val="00495E1B"/>
    <w:rsid w:val="00511DD7"/>
    <w:rsid w:val="005410B3"/>
    <w:rsid w:val="005D26D1"/>
    <w:rsid w:val="005D5E3C"/>
    <w:rsid w:val="005E1527"/>
    <w:rsid w:val="0060189D"/>
    <w:rsid w:val="00681AB4"/>
    <w:rsid w:val="006D687D"/>
    <w:rsid w:val="007059CB"/>
    <w:rsid w:val="0073562E"/>
    <w:rsid w:val="007E3A43"/>
    <w:rsid w:val="007F5C01"/>
    <w:rsid w:val="008618F9"/>
    <w:rsid w:val="00884FDE"/>
    <w:rsid w:val="0089126F"/>
    <w:rsid w:val="008C45BB"/>
    <w:rsid w:val="008E43F3"/>
    <w:rsid w:val="00903EB4"/>
    <w:rsid w:val="00975D66"/>
    <w:rsid w:val="009B6AA2"/>
    <w:rsid w:val="009C6C59"/>
    <w:rsid w:val="009D01EF"/>
    <w:rsid w:val="009D138E"/>
    <w:rsid w:val="009D485D"/>
    <w:rsid w:val="00AE3D8B"/>
    <w:rsid w:val="00B02F85"/>
    <w:rsid w:val="00B26CB4"/>
    <w:rsid w:val="00B36EC5"/>
    <w:rsid w:val="00B64039"/>
    <w:rsid w:val="00BA7817"/>
    <w:rsid w:val="00BE7D3C"/>
    <w:rsid w:val="00C74A70"/>
    <w:rsid w:val="00C74D93"/>
    <w:rsid w:val="00C849D6"/>
    <w:rsid w:val="00CF4A55"/>
    <w:rsid w:val="00D04F64"/>
    <w:rsid w:val="00DA1DBB"/>
    <w:rsid w:val="00E45601"/>
    <w:rsid w:val="00E77E5D"/>
    <w:rsid w:val="00E90030"/>
    <w:rsid w:val="00EE242B"/>
    <w:rsid w:val="00F9051A"/>
    <w:rsid w:val="00FD7648"/>
    <w:rsid w:val="00FE5E43"/>
    <w:rsid w:val="02C170CB"/>
    <w:rsid w:val="05293409"/>
    <w:rsid w:val="054C0C9F"/>
    <w:rsid w:val="07C4756E"/>
    <w:rsid w:val="08393BA7"/>
    <w:rsid w:val="0911498D"/>
    <w:rsid w:val="0AE17F81"/>
    <w:rsid w:val="0D8A547F"/>
    <w:rsid w:val="0FC31DAB"/>
    <w:rsid w:val="1209465C"/>
    <w:rsid w:val="131A2760"/>
    <w:rsid w:val="190A2398"/>
    <w:rsid w:val="193133DA"/>
    <w:rsid w:val="1A0A42DF"/>
    <w:rsid w:val="1B120E80"/>
    <w:rsid w:val="1DA1212B"/>
    <w:rsid w:val="1EF67541"/>
    <w:rsid w:val="1F915CDF"/>
    <w:rsid w:val="1F937ADF"/>
    <w:rsid w:val="212D37ED"/>
    <w:rsid w:val="2177220C"/>
    <w:rsid w:val="2181713E"/>
    <w:rsid w:val="24C008DC"/>
    <w:rsid w:val="24E53519"/>
    <w:rsid w:val="2569258A"/>
    <w:rsid w:val="28214E82"/>
    <w:rsid w:val="2BD63953"/>
    <w:rsid w:val="2BF63807"/>
    <w:rsid w:val="2C70553A"/>
    <w:rsid w:val="2E5F42ED"/>
    <w:rsid w:val="30177F54"/>
    <w:rsid w:val="33A53D1B"/>
    <w:rsid w:val="34D57A79"/>
    <w:rsid w:val="36C070BE"/>
    <w:rsid w:val="37384EA6"/>
    <w:rsid w:val="393C4ADC"/>
    <w:rsid w:val="39595C3F"/>
    <w:rsid w:val="3A992100"/>
    <w:rsid w:val="3CCB40C7"/>
    <w:rsid w:val="3D491C52"/>
    <w:rsid w:val="3EF939AB"/>
    <w:rsid w:val="43E15749"/>
    <w:rsid w:val="449250F3"/>
    <w:rsid w:val="44CB55AC"/>
    <w:rsid w:val="49850B49"/>
    <w:rsid w:val="4C7107E7"/>
    <w:rsid w:val="4C7F3F7A"/>
    <w:rsid w:val="4CE92A73"/>
    <w:rsid w:val="4E377DB3"/>
    <w:rsid w:val="4EC629C2"/>
    <w:rsid w:val="513972D7"/>
    <w:rsid w:val="516F703C"/>
    <w:rsid w:val="51E47CAD"/>
    <w:rsid w:val="52352992"/>
    <w:rsid w:val="55A36844"/>
    <w:rsid w:val="55BD4A9D"/>
    <w:rsid w:val="57D44338"/>
    <w:rsid w:val="57EC146C"/>
    <w:rsid w:val="5A083DCA"/>
    <w:rsid w:val="5D011713"/>
    <w:rsid w:val="63292B7E"/>
    <w:rsid w:val="64790728"/>
    <w:rsid w:val="65B97D07"/>
    <w:rsid w:val="65C6174B"/>
    <w:rsid w:val="6773145F"/>
    <w:rsid w:val="6797442D"/>
    <w:rsid w:val="67E7776A"/>
    <w:rsid w:val="696108E0"/>
    <w:rsid w:val="69A806DC"/>
    <w:rsid w:val="69B9558B"/>
    <w:rsid w:val="6A5C7021"/>
    <w:rsid w:val="6AEB57B0"/>
    <w:rsid w:val="6B146AB5"/>
    <w:rsid w:val="6B7B29D8"/>
    <w:rsid w:val="6BB93BA3"/>
    <w:rsid w:val="6FD9651F"/>
    <w:rsid w:val="70816E62"/>
    <w:rsid w:val="72E72D01"/>
    <w:rsid w:val="74317D6B"/>
    <w:rsid w:val="758B206A"/>
    <w:rsid w:val="77207D37"/>
    <w:rsid w:val="7CD417A9"/>
    <w:rsid w:val="7DDD542C"/>
    <w:rsid w:val="7E0230E5"/>
    <w:rsid w:val="7FD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1 Char"/>
    <w:basedOn w:val="8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ca-51"/>
    <w:qFormat/>
    <w:uiPriority w:val="99"/>
    <w:rPr>
      <w:rFonts w:ascii="黑体" w:eastAsia="黑体"/>
      <w:sz w:val="32"/>
    </w:rPr>
  </w:style>
  <w:style w:type="character" w:customStyle="1" w:styleId="14">
    <w:name w:val="Balloon Text Char"/>
    <w:basedOn w:val="8"/>
    <w:link w:val="3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1828</Words>
  <Characters>1930</Characters>
  <Lines>0</Lines>
  <Paragraphs>0</Paragraphs>
  <TotalTime>1</TotalTime>
  <ScaleCrop>false</ScaleCrop>
  <LinksUpToDate>false</LinksUpToDate>
  <CharactersWithSpaces>2314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2023-07-28T01:36:00Z</dcterms:created>
  <dc:creator>Administrator</dc:creator>
  <cp:lastModifiedBy>WPS_1708653726</cp:lastModifiedBy>
  <cp:lastPrinted>2025-04-21T02:11:00Z</cp:lastPrinted>
  <dcterms:modified xsi:type="dcterms:W3CDTF">2025-04-24T07:08:41Z</dcterms:modified>
  <dc:title>宁化县农业农村局关于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4B03C3CAAE0C4A69BC134F09303DD459_13</vt:lpwstr>
  </property>
  <property fmtid="{D5CDD505-2E9C-101B-9397-08002B2CF9AE}" pid="4" name="KSOTemplateDocerSaveRecord">
    <vt:lpwstr>eyJoZGlkIjoiZTQ0ZjJlZDRjODFlN2Q2ZTM4MzU1MmVjMmZiNzU5NDgiLCJ1c2VySWQiOiIxNTgyMDY5MDA1In0=</vt:lpwstr>
  </property>
</Properties>
</file>