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9169A">
      <w:pPr>
        <w:pStyle w:val="23"/>
        <w:spacing w:line="520" w:lineRule="exact"/>
        <w:ind w:firstLine="0" w:firstLineChars="0"/>
        <w:rPr>
          <w:rFonts w:ascii="黑体" w:hAnsi="黑体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ascii="黑体" w:hAnsi="黑体" w:eastAsia="黑体" w:cs="仿宋_GB2312"/>
          <w:bCs/>
          <w:sz w:val="32"/>
          <w:szCs w:val="32"/>
        </w:rPr>
        <w:t>1</w:t>
      </w:r>
    </w:p>
    <w:p w14:paraId="448ACBD0">
      <w:pPr>
        <w:spacing w:line="560" w:lineRule="exact"/>
        <w:ind w:left="1958" w:leftChars="304" w:hanging="1320" w:hangingChars="3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宁化县地膜科学使用回收领导小组</w:t>
      </w:r>
    </w:p>
    <w:p w14:paraId="71E67E5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519408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长：张嫦珠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县农业农村局局长</w:t>
      </w:r>
    </w:p>
    <w:p w14:paraId="62D3974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副组长：凌延平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县农业机械推广中心主任</w:t>
      </w:r>
    </w:p>
    <w:p w14:paraId="1ADD63F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员：邱星菊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县农业农村局科教股负责人</w:t>
      </w:r>
    </w:p>
    <w:p w14:paraId="3264307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邱剑华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县农技站站长</w:t>
      </w:r>
    </w:p>
    <w:p w14:paraId="1415EF5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曾慧莹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县能源站站长</w:t>
      </w:r>
    </w:p>
    <w:p w14:paraId="07DE5D4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张运潭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县种子站站长</w:t>
      </w:r>
    </w:p>
    <w:p w14:paraId="18D017B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伊泽文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县经作站站长</w:t>
      </w:r>
    </w:p>
    <w:p w14:paraId="1D82BFA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徐小明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县农科所所长</w:t>
      </w:r>
    </w:p>
    <w:p w14:paraId="6D2ADA7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施向华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县经管站站长</w:t>
      </w:r>
    </w:p>
    <w:p w14:paraId="3DBE2A4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黄惠清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县食用菌推广中心综合股负责人</w:t>
      </w:r>
    </w:p>
    <w:p w14:paraId="52504B5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琳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县农业机械推广中心推广站站长</w:t>
      </w:r>
    </w:p>
    <w:p w14:paraId="48B2AF5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领导小组下设办公室，办公地点设在县农业农村局科教股，由邱星菊同志兼任办公室主任，负责该项目日常工作。同时成立农用地膜科学使用回收技术指导组，由凌延平、邱星菊、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邱剑华、徐小明、伊泽文、陈琳等人员组成。</w:t>
      </w:r>
    </w:p>
    <w:p w14:paraId="017B54F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BB50D5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3650AE1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29559EE">
      <w:pPr>
        <w:pStyle w:val="2"/>
        <w:ind w:firstLine="420"/>
      </w:pPr>
    </w:p>
    <w:p w14:paraId="62BEBF94"/>
    <w:p w14:paraId="05219953">
      <w:pPr>
        <w:pStyle w:val="2"/>
        <w:ind w:firstLine="420"/>
      </w:pPr>
    </w:p>
    <w:p w14:paraId="0C6D8E98"/>
    <w:p w14:paraId="30DAE877">
      <w:pPr>
        <w:pStyle w:val="2"/>
        <w:ind w:firstLine="420"/>
      </w:pPr>
    </w:p>
    <w:p w14:paraId="6C914BBB">
      <w:pPr>
        <w:spacing w:line="60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ascii="黑体" w:hAnsi="黑体" w:eastAsia="黑体" w:cs="仿宋_GB2312"/>
          <w:bCs/>
          <w:sz w:val="32"/>
          <w:szCs w:val="32"/>
        </w:rPr>
        <w:t>2</w:t>
      </w:r>
    </w:p>
    <w:p w14:paraId="73F59CCD">
      <w:pPr>
        <w:pStyle w:val="23"/>
        <w:spacing w:line="560" w:lineRule="exact"/>
        <w:ind w:firstLine="0" w:firstLineChars="0"/>
        <w:jc w:val="center"/>
        <w:rPr>
          <w:rFonts w:ascii="方正小标宋简体" w:hAnsi="仿宋_GB2312" w:eastAsia="方正小标宋简体" w:cs="仿宋_GB2312"/>
          <w:bCs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宁化县</w:t>
      </w:r>
      <w:r>
        <w:rPr>
          <w:rFonts w:ascii="方正小标宋简体" w:hAnsi="仿宋_GB2312" w:eastAsia="方正小标宋简体" w:cs="仿宋_GB2312"/>
          <w:bCs/>
          <w:sz w:val="36"/>
          <w:szCs w:val="36"/>
        </w:rPr>
        <w:t>2024</w:t>
      </w:r>
      <w:r>
        <w:rPr>
          <w:rFonts w:hint="eastAsia" w:ascii="方正小标宋简体" w:hAnsi="仿宋_GB2312" w:eastAsia="方正小标宋简体" w:cs="仿宋_GB2312"/>
          <w:bCs/>
          <w:sz w:val="36"/>
          <w:szCs w:val="36"/>
        </w:rPr>
        <w:t>年地膜科学使用回收项目任务分解表</w:t>
      </w:r>
    </w:p>
    <w:tbl>
      <w:tblPr>
        <w:tblStyle w:val="11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245"/>
        <w:gridCol w:w="4050"/>
      </w:tblGrid>
      <w:tr w14:paraId="78E7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39" w:type="dxa"/>
            <w:vAlign w:val="center"/>
          </w:tcPr>
          <w:p w14:paraId="1DDCD6D0">
            <w:pPr>
              <w:pStyle w:val="23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245" w:type="dxa"/>
            <w:vAlign w:val="center"/>
          </w:tcPr>
          <w:p w14:paraId="6C7E5445">
            <w:pPr>
              <w:pStyle w:val="23"/>
              <w:spacing w:line="500" w:lineRule="exact"/>
              <w:ind w:right="-180" w:rightChars="-86" w:firstLine="0" w:firstLineChars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乡（镇）</w:t>
            </w:r>
          </w:p>
        </w:tc>
        <w:tc>
          <w:tcPr>
            <w:tcW w:w="4050" w:type="dxa"/>
            <w:vAlign w:val="center"/>
          </w:tcPr>
          <w:p w14:paraId="32612B72">
            <w:pPr>
              <w:pStyle w:val="23"/>
              <w:spacing w:line="5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地膜示范推广任务（亩）</w:t>
            </w:r>
          </w:p>
        </w:tc>
      </w:tr>
      <w:tr w14:paraId="1F044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0D89F7BA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245" w:type="dxa"/>
            <w:vAlign w:val="center"/>
          </w:tcPr>
          <w:p w14:paraId="33BCF5D5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翠江镇</w:t>
            </w:r>
          </w:p>
        </w:tc>
        <w:tc>
          <w:tcPr>
            <w:tcW w:w="4050" w:type="dxa"/>
            <w:vAlign w:val="center"/>
          </w:tcPr>
          <w:p w14:paraId="4DBD5FFD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</w:tr>
      <w:tr w14:paraId="3B28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7050F5A9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245" w:type="dxa"/>
            <w:vAlign w:val="center"/>
          </w:tcPr>
          <w:p w14:paraId="2BEF3F29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城郊镇</w:t>
            </w:r>
          </w:p>
        </w:tc>
        <w:tc>
          <w:tcPr>
            <w:tcW w:w="4050" w:type="dxa"/>
            <w:vAlign w:val="center"/>
          </w:tcPr>
          <w:p w14:paraId="6CC0474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 w14:paraId="01FD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75756036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245" w:type="dxa"/>
            <w:vAlign w:val="center"/>
          </w:tcPr>
          <w:p w14:paraId="002B196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湖村镇</w:t>
            </w:r>
          </w:p>
        </w:tc>
        <w:tc>
          <w:tcPr>
            <w:tcW w:w="4050" w:type="dxa"/>
            <w:vAlign w:val="center"/>
          </w:tcPr>
          <w:p w14:paraId="35302327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 w14:paraId="4B24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72D88C7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245" w:type="dxa"/>
            <w:vAlign w:val="center"/>
          </w:tcPr>
          <w:p w14:paraId="5E650F8C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泉上镇</w:t>
            </w:r>
          </w:p>
        </w:tc>
        <w:tc>
          <w:tcPr>
            <w:tcW w:w="4050" w:type="dxa"/>
            <w:vAlign w:val="center"/>
          </w:tcPr>
          <w:p w14:paraId="5AF9F7DE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 w14:paraId="66E8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2AC28338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245" w:type="dxa"/>
            <w:vAlign w:val="center"/>
          </w:tcPr>
          <w:p w14:paraId="6A2999AD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城南镇</w:t>
            </w:r>
          </w:p>
        </w:tc>
        <w:tc>
          <w:tcPr>
            <w:tcW w:w="4050" w:type="dxa"/>
            <w:vAlign w:val="center"/>
          </w:tcPr>
          <w:p w14:paraId="2D91A242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800</w:t>
            </w:r>
          </w:p>
        </w:tc>
      </w:tr>
      <w:tr w14:paraId="118F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2C912648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245" w:type="dxa"/>
            <w:vAlign w:val="center"/>
          </w:tcPr>
          <w:p w14:paraId="23A8F1F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安乐镇</w:t>
            </w:r>
          </w:p>
        </w:tc>
        <w:tc>
          <w:tcPr>
            <w:tcW w:w="4050" w:type="dxa"/>
            <w:vAlign w:val="center"/>
          </w:tcPr>
          <w:p w14:paraId="065C1F8A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800</w:t>
            </w:r>
          </w:p>
        </w:tc>
      </w:tr>
      <w:tr w14:paraId="5C64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6AB12B8B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245" w:type="dxa"/>
            <w:vAlign w:val="center"/>
          </w:tcPr>
          <w:p w14:paraId="0F032151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曹坊镇</w:t>
            </w:r>
          </w:p>
        </w:tc>
        <w:tc>
          <w:tcPr>
            <w:tcW w:w="4050" w:type="dxa"/>
            <w:vAlign w:val="center"/>
          </w:tcPr>
          <w:p w14:paraId="6993DE92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 w14:paraId="20F1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0A2E7A77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245" w:type="dxa"/>
            <w:vAlign w:val="center"/>
          </w:tcPr>
          <w:p w14:paraId="01937A3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治平畲族乡</w:t>
            </w:r>
          </w:p>
        </w:tc>
        <w:tc>
          <w:tcPr>
            <w:tcW w:w="4050" w:type="dxa"/>
            <w:vAlign w:val="center"/>
          </w:tcPr>
          <w:p w14:paraId="3E6349A1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</w:tr>
      <w:tr w14:paraId="7ECD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582A0DC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245" w:type="dxa"/>
            <w:vAlign w:val="center"/>
          </w:tcPr>
          <w:p w14:paraId="1B50F82D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石壁镇</w:t>
            </w:r>
          </w:p>
        </w:tc>
        <w:tc>
          <w:tcPr>
            <w:tcW w:w="4050" w:type="dxa"/>
            <w:vAlign w:val="center"/>
          </w:tcPr>
          <w:p w14:paraId="2C1AC9FC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 w14:paraId="49DC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2F629B9C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245" w:type="dxa"/>
            <w:vAlign w:val="center"/>
          </w:tcPr>
          <w:p w14:paraId="4D0AF00B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淮土镇</w:t>
            </w:r>
          </w:p>
        </w:tc>
        <w:tc>
          <w:tcPr>
            <w:tcW w:w="4050" w:type="dxa"/>
            <w:vAlign w:val="center"/>
          </w:tcPr>
          <w:p w14:paraId="71EF1F13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1000</w:t>
            </w:r>
          </w:p>
        </w:tc>
      </w:tr>
      <w:tr w14:paraId="1318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11B7EF62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245" w:type="dxa"/>
            <w:vAlign w:val="center"/>
          </w:tcPr>
          <w:p w14:paraId="1FAD702B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方田乡</w:t>
            </w:r>
          </w:p>
        </w:tc>
        <w:tc>
          <w:tcPr>
            <w:tcW w:w="4050" w:type="dxa"/>
            <w:vAlign w:val="center"/>
          </w:tcPr>
          <w:p w14:paraId="67EE46C6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</w:tr>
      <w:tr w14:paraId="71EB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197AD81B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245" w:type="dxa"/>
            <w:vAlign w:val="center"/>
          </w:tcPr>
          <w:p w14:paraId="46BBC9C1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济村乡</w:t>
            </w:r>
          </w:p>
        </w:tc>
        <w:tc>
          <w:tcPr>
            <w:tcW w:w="4050" w:type="dxa"/>
            <w:vAlign w:val="center"/>
          </w:tcPr>
          <w:p w14:paraId="40E2C59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</w:tr>
      <w:tr w14:paraId="233C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09B17B79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245" w:type="dxa"/>
            <w:vAlign w:val="center"/>
          </w:tcPr>
          <w:p w14:paraId="1888F3DB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中沙乡</w:t>
            </w:r>
          </w:p>
        </w:tc>
        <w:tc>
          <w:tcPr>
            <w:tcW w:w="4050" w:type="dxa"/>
            <w:vAlign w:val="center"/>
          </w:tcPr>
          <w:p w14:paraId="2EC584EA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500</w:t>
            </w:r>
          </w:p>
        </w:tc>
      </w:tr>
      <w:tr w14:paraId="525D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1CCE1FB7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245" w:type="dxa"/>
            <w:vAlign w:val="center"/>
          </w:tcPr>
          <w:p w14:paraId="2E9BAFD9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水茜镇</w:t>
            </w:r>
          </w:p>
        </w:tc>
        <w:tc>
          <w:tcPr>
            <w:tcW w:w="4050" w:type="dxa"/>
            <w:vAlign w:val="center"/>
          </w:tcPr>
          <w:p w14:paraId="0CE97742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1200</w:t>
            </w:r>
          </w:p>
        </w:tc>
      </w:tr>
      <w:tr w14:paraId="5720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191DB2C0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245" w:type="dxa"/>
            <w:vAlign w:val="center"/>
          </w:tcPr>
          <w:p w14:paraId="36B43260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河龙乡</w:t>
            </w:r>
          </w:p>
        </w:tc>
        <w:tc>
          <w:tcPr>
            <w:tcW w:w="4050" w:type="dxa"/>
            <w:vAlign w:val="center"/>
          </w:tcPr>
          <w:p w14:paraId="7F55F5EE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400</w:t>
            </w:r>
          </w:p>
        </w:tc>
      </w:tr>
      <w:tr w14:paraId="5676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0C5784AB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245" w:type="dxa"/>
            <w:vAlign w:val="center"/>
          </w:tcPr>
          <w:p w14:paraId="6A5EC5A3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安远镇</w:t>
            </w:r>
          </w:p>
        </w:tc>
        <w:tc>
          <w:tcPr>
            <w:tcW w:w="4050" w:type="dxa"/>
            <w:vAlign w:val="center"/>
          </w:tcPr>
          <w:p w14:paraId="01BFE45F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1200</w:t>
            </w:r>
          </w:p>
        </w:tc>
      </w:tr>
      <w:tr w14:paraId="185C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9" w:type="dxa"/>
            <w:vAlign w:val="center"/>
          </w:tcPr>
          <w:p w14:paraId="61D4E239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245" w:type="dxa"/>
            <w:vAlign w:val="center"/>
          </w:tcPr>
          <w:p w14:paraId="629A0735">
            <w:pPr>
              <w:pStyle w:val="23"/>
              <w:spacing w:line="52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vAlign w:val="center"/>
          </w:tcPr>
          <w:p w14:paraId="204AD793">
            <w:pPr>
              <w:pStyle w:val="23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12200</w:t>
            </w:r>
          </w:p>
        </w:tc>
      </w:tr>
    </w:tbl>
    <w:p w14:paraId="51EFC304">
      <w:pPr>
        <w:pStyle w:val="23"/>
        <w:spacing w:line="520" w:lineRule="exact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F50B02C">
      <w:pPr>
        <w:spacing w:line="560" w:lineRule="exact"/>
        <w:jc w:val="left"/>
        <w:rPr>
          <w:rFonts w:ascii="黑体" w:hAnsi="黑体" w:eastAsia="黑体" w:cs="仿宋_GB2312"/>
          <w:bCs/>
          <w:spacing w:val="-5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-5"/>
          <w:sz w:val="32"/>
          <w:szCs w:val="32"/>
        </w:rPr>
        <w:t>附件</w:t>
      </w:r>
      <w:r>
        <w:rPr>
          <w:rFonts w:ascii="黑体" w:hAnsi="黑体" w:eastAsia="黑体" w:cs="仿宋_GB2312"/>
          <w:bCs/>
          <w:spacing w:val="-5"/>
          <w:sz w:val="32"/>
          <w:szCs w:val="32"/>
        </w:rPr>
        <w:t>3</w:t>
      </w:r>
    </w:p>
    <w:p w14:paraId="2332B973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宁化县</w:t>
      </w:r>
      <w:r>
        <w:rPr>
          <w:rFonts w:ascii="方正小标宋简体" w:eastAsia="方正小标宋简体"/>
          <w:sz w:val="36"/>
          <w:szCs w:val="36"/>
        </w:rPr>
        <w:t>2024</w:t>
      </w:r>
      <w:r>
        <w:rPr>
          <w:rFonts w:hint="eastAsia" w:ascii="方正小标宋简体" w:eastAsia="方正小标宋简体"/>
          <w:sz w:val="36"/>
          <w:szCs w:val="36"/>
        </w:rPr>
        <w:t>年地膜科学使用回收项目</w:t>
      </w:r>
    </w:p>
    <w:tbl>
      <w:tblPr>
        <w:tblStyle w:val="11"/>
        <w:tblpPr w:leftFromText="180" w:rightFromText="180" w:vertAnchor="text" w:horzAnchor="margin" w:tblpY="658"/>
        <w:tblOverlap w:val="never"/>
        <w:tblW w:w="9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2765"/>
        <w:gridCol w:w="1986"/>
        <w:gridCol w:w="1691"/>
      </w:tblGrid>
      <w:tr w14:paraId="6319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48" w:type="dxa"/>
            <w:vAlign w:val="center"/>
          </w:tcPr>
          <w:p w14:paraId="441DCF35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申请单位名称（姓名）</w:t>
            </w:r>
          </w:p>
        </w:tc>
        <w:tc>
          <w:tcPr>
            <w:tcW w:w="6442" w:type="dxa"/>
            <w:gridSpan w:val="3"/>
          </w:tcPr>
          <w:p w14:paraId="4AFFBA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00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48" w:type="dxa"/>
            <w:vAlign w:val="center"/>
          </w:tcPr>
          <w:p w14:paraId="585716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765" w:type="dxa"/>
          </w:tcPr>
          <w:p w14:paraId="0F0715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6" w:type="dxa"/>
          </w:tcPr>
          <w:p w14:paraId="13D4879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所在乡镇及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行政村</w:t>
            </w:r>
          </w:p>
        </w:tc>
        <w:tc>
          <w:tcPr>
            <w:tcW w:w="1691" w:type="dxa"/>
          </w:tcPr>
          <w:p w14:paraId="4A4AF1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2AB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48" w:type="dxa"/>
            <w:vAlign w:val="center"/>
          </w:tcPr>
          <w:p w14:paraId="663911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2765" w:type="dxa"/>
            <w:vAlign w:val="center"/>
          </w:tcPr>
          <w:p w14:paraId="1506A61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0E6067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691" w:type="dxa"/>
            <w:vAlign w:val="center"/>
          </w:tcPr>
          <w:p w14:paraId="51A738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4B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48" w:type="dxa"/>
            <w:vAlign w:val="center"/>
          </w:tcPr>
          <w:p w14:paraId="2414C72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作物种植种类</w:t>
            </w:r>
          </w:p>
        </w:tc>
        <w:tc>
          <w:tcPr>
            <w:tcW w:w="2765" w:type="dxa"/>
            <w:vAlign w:val="center"/>
          </w:tcPr>
          <w:p w14:paraId="4B80F7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566EE3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作物种植面积（亩）</w:t>
            </w:r>
          </w:p>
        </w:tc>
        <w:tc>
          <w:tcPr>
            <w:tcW w:w="1691" w:type="dxa"/>
            <w:vAlign w:val="center"/>
          </w:tcPr>
          <w:p w14:paraId="23804AA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5C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48" w:type="dxa"/>
            <w:vAlign w:val="center"/>
          </w:tcPr>
          <w:p w14:paraId="6E00BBC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补贴使用亩数（亩）</w:t>
            </w:r>
          </w:p>
        </w:tc>
        <w:tc>
          <w:tcPr>
            <w:tcW w:w="2765" w:type="dxa"/>
            <w:vAlign w:val="center"/>
          </w:tcPr>
          <w:p w14:paraId="3A2B31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26C5D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14:paraId="420C40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5A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048" w:type="dxa"/>
            <w:vAlign w:val="center"/>
          </w:tcPr>
          <w:p w14:paraId="7D14C3C2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户名：</w:t>
            </w:r>
          </w:p>
        </w:tc>
        <w:tc>
          <w:tcPr>
            <w:tcW w:w="2765" w:type="dxa"/>
            <w:vAlign w:val="center"/>
          </w:tcPr>
          <w:p w14:paraId="786D047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开户行：</w:t>
            </w:r>
          </w:p>
        </w:tc>
        <w:tc>
          <w:tcPr>
            <w:tcW w:w="3677" w:type="dxa"/>
            <w:gridSpan w:val="2"/>
            <w:vAlign w:val="center"/>
          </w:tcPr>
          <w:p w14:paraId="1355723B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帐号：</w:t>
            </w:r>
          </w:p>
        </w:tc>
      </w:tr>
      <w:tr w14:paraId="726F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3048" w:type="dxa"/>
            <w:vAlign w:val="center"/>
          </w:tcPr>
          <w:p w14:paraId="3A4BCF9A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主体（种植户）</w:t>
            </w:r>
          </w:p>
          <w:p w14:paraId="565D9FDB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  <w:p w14:paraId="609C60F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2" w:type="dxa"/>
            <w:gridSpan w:val="3"/>
          </w:tcPr>
          <w:p w14:paraId="38FF3E04">
            <w:pPr>
              <w:spacing w:line="40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本人（单位）承诺：表中所填报数据及提供的佐证材料真实有效，若有虚构、失实、欺诈、重复申请等情况，愿意承担由此导致的全部责任和后果。</w:t>
            </w:r>
          </w:p>
          <w:p w14:paraId="075A312F">
            <w:pPr>
              <w:spacing w:line="400" w:lineRule="exact"/>
              <w:ind w:firstLine="2660" w:firstLineChars="9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EDFFB64">
            <w:pPr>
              <w:spacing w:line="400" w:lineRule="exact"/>
              <w:ind w:firstLine="2660" w:firstLineChars="9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</w:t>
            </w:r>
          </w:p>
          <w:p w14:paraId="6BA9D143"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359F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9490" w:type="dxa"/>
            <w:gridSpan w:val="4"/>
          </w:tcPr>
          <w:p w14:paraId="47EBD59E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村委会审核意见：</w:t>
            </w:r>
          </w:p>
          <w:p w14:paraId="66C408AD">
            <w:pPr>
              <w:spacing w:line="400" w:lineRule="exact"/>
              <w:ind w:firstLine="5740" w:firstLineChars="20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签字（盖章）</w:t>
            </w:r>
          </w:p>
          <w:p w14:paraId="3EAD1983"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5BEF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490" w:type="dxa"/>
            <w:gridSpan w:val="4"/>
          </w:tcPr>
          <w:p w14:paraId="35E9564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乡（镇）政府验收意见：</w:t>
            </w:r>
          </w:p>
          <w:p w14:paraId="6B4D9AF2">
            <w:pPr>
              <w:spacing w:line="400" w:lineRule="exact"/>
              <w:ind w:firstLine="5740" w:firstLineChars="20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424BE817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7F71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490" w:type="dxa"/>
            <w:gridSpan w:val="4"/>
          </w:tcPr>
          <w:p w14:paraId="69B9E884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农业农村局复核意见：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</w:p>
          <w:p w14:paraId="66FCAC1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 w14:paraId="05C383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0C0748D1"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2E17A7EE"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补贴对象申请表</w:t>
      </w:r>
    </w:p>
    <w:p w14:paraId="4D773265">
      <w:pPr>
        <w:pStyle w:val="2"/>
        <w:ind w:firstLine="420"/>
      </w:pPr>
    </w:p>
    <w:p w14:paraId="65CE7041">
      <w:pPr>
        <w:pStyle w:val="23"/>
        <w:spacing w:line="520" w:lineRule="exact"/>
        <w:ind w:firstLine="0" w:firstLineChars="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ascii="黑体" w:hAnsi="黑体" w:eastAsia="黑体" w:cs="仿宋_GB2312"/>
          <w:bCs/>
          <w:sz w:val="32"/>
          <w:szCs w:val="32"/>
        </w:rPr>
        <w:t>4</w:t>
      </w:r>
    </w:p>
    <w:p w14:paraId="23C2E7FF"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pacing w:val="-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36"/>
          <w:szCs w:val="36"/>
        </w:rPr>
        <w:t>宁化县地膜科学使用回收项目补助对象验收表</w:t>
      </w:r>
    </w:p>
    <w:tbl>
      <w:tblPr>
        <w:tblStyle w:val="11"/>
        <w:tblpPr w:leftFromText="180" w:rightFromText="180" w:vertAnchor="text" w:horzAnchor="margin" w:tblpY="266"/>
        <w:tblOverlap w:val="never"/>
        <w:tblW w:w="9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8"/>
        <w:gridCol w:w="1939"/>
        <w:gridCol w:w="16"/>
        <w:gridCol w:w="17"/>
        <w:gridCol w:w="1370"/>
        <w:gridCol w:w="130"/>
        <w:gridCol w:w="1667"/>
        <w:gridCol w:w="1300"/>
        <w:gridCol w:w="1575"/>
      </w:tblGrid>
      <w:tr w14:paraId="17830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E8E6F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申报主体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7CB97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B7CEE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法人或负责人签字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BDD021"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86D10A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  <w:p w14:paraId="2509D647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F0833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A400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66E0A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购买使用地膜类型</w:t>
            </w:r>
          </w:p>
        </w:tc>
        <w:tc>
          <w:tcPr>
            <w:tcW w:w="80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3C37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8478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C7D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49B54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亩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934B3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购买数量</w:t>
            </w:r>
          </w:p>
        </w:tc>
        <w:tc>
          <w:tcPr>
            <w:tcW w:w="4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1E96"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公斤</w:t>
            </w:r>
          </w:p>
        </w:tc>
      </w:tr>
      <w:tr w14:paraId="219B9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E26E88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申领补贴</w:t>
            </w:r>
          </w:p>
        </w:tc>
        <w:tc>
          <w:tcPr>
            <w:tcW w:w="198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97071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267FA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材料清单</w:t>
            </w:r>
          </w:p>
        </w:tc>
        <w:tc>
          <w:tcPr>
            <w:tcW w:w="45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3BF2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□发票</w:t>
            </w:r>
          </w:p>
          <w:p w14:paraId="7EDE7CBA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□银行流水</w:t>
            </w:r>
          </w:p>
          <w:p w14:paraId="054C392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□购销单据</w:t>
            </w:r>
          </w:p>
          <w:p w14:paraId="040E9627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□产品合格证明</w:t>
            </w:r>
          </w:p>
          <w:p w14:paraId="12E3DBF4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□使用照片</w:t>
            </w:r>
          </w:p>
          <w:p w14:paraId="3CB2FDE3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□作物适应性和土壤安全性评价</w:t>
            </w:r>
          </w:p>
          <w:p w14:paraId="12FBA31C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□其他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14:paraId="6343E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082A12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验收</w:t>
            </w:r>
          </w:p>
          <w:p w14:paraId="33B4C2A9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人员</w:t>
            </w:r>
          </w:p>
          <w:p w14:paraId="36149100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80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B895E98">
            <w:pPr>
              <w:widowControl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村级验收人员签字：</w:t>
            </w:r>
          </w:p>
        </w:tc>
      </w:tr>
      <w:tr w14:paraId="0E561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F198CC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BEAD6">
            <w:pPr>
              <w:widowControl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乡（镇）验收人员签字：</w:t>
            </w:r>
          </w:p>
        </w:tc>
      </w:tr>
      <w:tr w14:paraId="7DD4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01195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42652">
            <w:pPr>
              <w:widowControl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农业农村局复核人员签字：</w:t>
            </w:r>
          </w:p>
        </w:tc>
      </w:tr>
      <w:tr w14:paraId="1D423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F29CB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在场人员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E1EF7">
            <w:pPr>
              <w:widowControl/>
              <w:spacing w:line="44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C24D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48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EF95530">
            <w:pPr>
              <w:spacing w:line="5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乡（镇）政府意见：</w:t>
            </w:r>
          </w:p>
          <w:p w14:paraId="2A6B5FE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分管领导签字：</w:t>
            </w:r>
          </w:p>
          <w:p w14:paraId="53BAC484">
            <w:pPr>
              <w:pStyle w:val="2"/>
              <w:spacing w:line="40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 w14:paraId="51566101">
            <w:pPr>
              <w:pStyle w:val="2"/>
              <w:spacing w:line="400" w:lineRule="exact"/>
              <w:ind w:firstLine="3220" w:firstLineChars="1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  <w:tc>
          <w:tcPr>
            <w:tcW w:w="467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189B56B">
            <w:pPr>
              <w:spacing w:line="400" w:lineRule="exact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农业农村局意见：</w:t>
            </w:r>
          </w:p>
          <w:p w14:paraId="76B862EE">
            <w:pPr>
              <w:pStyle w:val="2"/>
              <w:ind w:firstLine="420"/>
            </w:pPr>
          </w:p>
          <w:p w14:paraId="6FE672CB"/>
          <w:p w14:paraId="706FCC62">
            <w:pPr>
              <w:pStyle w:val="2"/>
              <w:spacing w:line="400" w:lineRule="exact"/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  <w:p w14:paraId="5879BD5D">
            <w:pPr>
              <w:pStyle w:val="2"/>
              <w:spacing w:line="400" w:lineRule="exact"/>
              <w:ind w:firstLine="3138" w:firstLineChars="112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</w:tc>
      </w:tr>
      <w:tr w14:paraId="25B8A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5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0636"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全生物降解地膜按亩用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公斤折算面积，每亩补贴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元。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</w:tr>
    </w:tbl>
    <w:p w14:paraId="58CD7DE8"/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5D089">
    <w:pPr>
      <w:pStyle w:val="8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48A651F">
                <w:pPr>
                  <w:pStyle w:val="8"/>
                  <w:rPr>
                    <w:rFonts w:asci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/>
                    <w:sz w:val="24"/>
                    <w:szCs w:val="24"/>
                  </w:rPr>
                  <w:t xml:space="preserve">— 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>12</w:t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2MjkyMTcxNDVlYzc1ZDQ0YmE1YWRhMGJjMzQzYTEifQ=="/>
  </w:docVars>
  <w:rsids>
    <w:rsidRoot w:val="0064660B"/>
    <w:rsid w:val="00056FE8"/>
    <w:rsid w:val="000721F3"/>
    <w:rsid w:val="0008337F"/>
    <w:rsid w:val="000C47AD"/>
    <w:rsid w:val="000F4869"/>
    <w:rsid w:val="00151818"/>
    <w:rsid w:val="0020273E"/>
    <w:rsid w:val="00207852"/>
    <w:rsid w:val="00230F61"/>
    <w:rsid w:val="00240569"/>
    <w:rsid w:val="002768C3"/>
    <w:rsid w:val="002772C2"/>
    <w:rsid w:val="002E1F85"/>
    <w:rsid w:val="00322BEA"/>
    <w:rsid w:val="00335D2E"/>
    <w:rsid w:val="00377F4E"/>
    <w:rsid w:val="003B3359"/>
    <w:rsid w:val="003C1486"/>
    <w:rsid w:val="003E403D"/>
    <w:rsid w:val="003F2705"/>
    <w:rsid w:val="004113EE"/>
    <w:rsid w:val="00413DF9"/>
    <w:rsid w:val="00417A45"/>
    <w:rsid w:val="00445859"/>
    <w:rsid w:val="004A064A"/>
    <w:rsid w:val="004A387F"/>
    <w:rsid w:val="004B2CAE"/>
    <w:rsid w:val="004B60A8"/>
    <w:rsid w:val="004F09F2"/>
    <w:rsid w:val="004F6C22"/>
    <w:rsid w:val="0051311F"/>
    <w:rsid w:val="0058002E"/>
    <w:rsid w:val="0058508B"/>
    <w:rsid w:val="00592E98"/>
    <w:rsid w:val="005954BF"/>
    <w:rsid w:val="00596199"/>
    <w:rsid w:val="005A4B3D"/>
    <w:rsid w:val="005E3AE9"/>
    <w:rsid w:val="005F28B8"/>
    <w:rsid w:val="0064660B"/>
    <w:rsid w:val="006646FB"/>
    <w:rsid w:val="00665D3F"/>
    <w:rsid w:val="00666EFF"/>
    <w:rsid w:val="00683E05"/>
    <w:rsid w:val="006C0040"/>
    <w:rsid w:val="006C7F4D"/>
    <w:rsid w:val="006E276C"/>
    <w:rsid w:val="006E5226"/>
    <w:rsid w:val="00725315"/>
    <w:rsid w:val="00753FF0"/>
    <w:rsid w:val="007A5C49"/>
    <w:rsid w:val="00815507"/>
    <w:rsid w:val="008241E2"/>
    <w:rsid w:val="00861B18"/>
    <w:rsid w:val="008A4A45"/>
    <w:rsid w:val="008A6855"/>
    <w:rsid w:val="008B0601"/>
    <w:rsid w:val="008C376E"/>
    <w:rsid w:val="008C3F71"/>
    <w:rsid w:val="008F0A70"/>
    <w:rsid w:val="0090733D"/>
    <w:rsid w:val="00930C27"/>
    <w:rsid w:val="00944AEF"/>
    <w:rsid w:val="00973F94"/>
    <w:rsid w:val="009D47BF"/>
    <w:rsid w:val="00A25AC1"/>
    <w:rsid w:val="00A67581"/>
    <w:rsid w:val="00A7193C"/>
    <w:rsid w:val="00A9115C"/>
    <w:rsid w:val="00AA775C"/>
    <w:rsid w:val="00AD6027"/>
    <w:rsid w:val="00AD6571"/>
    <w:rsid w:val="00AF1821"/>
    <w:rsid w:val="00B13BCA"/>
    <w:rsid w:val="00B23DE5"/>
    <w:rsid w:val="00B24EA2"/>
    <w:rsid w:val="00B308D4"/>
    <w:rsid w:val="00B37ACF"/>
    <w:rsid w:val="00B846B1"/>
    <w:rsid w:val="00BA718F"/>
    <w:rsid w:val="00BC323B"/>
    <w:rsid w:val="00BD056D"/>
    <w:rsid w:val="00BF1AE6"/>
    <w:rsid w:val="00C3453C"/>
    <w:rsid w:val="00C54C58"/>
    <w:rsid w:val="00C80C3B"/>
    <w:rsid w:val="00C953E5"/>
    <w:rsid w:val="00CA5C17"/>
    <w:rsid w:val="00CD4127"/>
    <w:rsid w:val="00CE58AB"/>
    <w:rsid w:val="00CE72AE"/>
    <w:rsid w:val="00D10E6D"/>
    <w:rsid w:val="00D57017"/>
    <w:rsid w:val="00D64973"/>
    <w:rsid w:val="00D7246A"/>
    <w:rsid w:val="00DB32E1"/>
    <w:rsid w:val="00DB4D66"/>
    <w:rsid w:val="00DB67FF"/>
    <w:rsid w:val="00DF031D"/>
    <w:rsid w:val="00E419BA"/>
    <w:rsid w:val="00E47733"/>
    <w:rsid w:val="00E64885"/>
    <w:rsid w:val="00E93471"/>
    <w:rsid w:val="00E93E24"/>
    <w:rsid w:val="00EA744E"/>
    <w:rsid w:val="00ED406D"/>
    <w:rsid w:val="00F2072F"/>
    <w:rsid w:val="00F91DBC"/>
    <w:rsid w:val="00FB0462"/>
    <w:rsid w:val="00FB088B"/>
    <w:rsid w:val="00FD29E8"/>
    <w:rsid w:val="00FE4080"/>
    <w:rsid w:val="00FE4404"/>
    <w:rsid w:val="0177015E"/>
    <w:rsid w:val="01D4722A"/>
    <w:rsid w:val="01ED117B"/>
    <w:rsid w:val="02D23086"/>
    <w:rsid w:val="034A4DD1"/>
    <w:rsid w:val="0383236C"/>
    <w:rsid w:val="03D24CF0"/>
    <w:rsid w:val="042042B8"/>
    <w:rsid w:val="043D54AA"/>
    <w:rsid w:val="04670BBF"/>
    <w:rsid w:val="04895240"/>
    <w:rsid w:val="052110D2"/>
    <w:rsid w:val="058731EA"/>
    <w:rsid w:val="05A827C4"/>
    <w:rsid w:val="05E1401B"/>
    <w:rsid w:val="06404108"/>
    <w:rsid w:val="06960BE0"/>
    <w:rsid w:val="06F2371C"/>
    <w:rsid w:val="076742AC"/>
    <w:rsid w:val="07AF584D"/>
    <w:rsid w:val="08030185"/>
    <w:rsid w:val="08B02B39"/>
    <w:rsid w:val="095742E5"/>
    <w:rsid w:val="0A011974"/>
    <w:rsid w:val="0ADD60D0"/>
    <w:rsid w:val="0BAB624E"/>
    <w:rsid w:val="0BC369D0"/>
    <w:rsid w:val="0C650D6E"/>
    <w:rsid w:val="0CAA6AAB"/>
    <w:rsid w:val="0D29657C"/>
    <w:rsid w:val="0D9E1444"/>
    <w:rsid w:val="0DFE6EAB"/>
    <w:rsid w:val="0E143CF0"/>
    <w:rsid w:val="0EBA38B3"/>
    <w:rsid w:val="0F6C76D6"/>
    <w:rsid w:val="0FF665BB"/>
    <w:rsid w:val="10C12478"/>
    <w:rsid w:val="11347B0E"/>
    <w:rsid w:val="11602287"/>
    <w:rsid w:val="11A1185A"/>
    <w:rsid w:val="11C20A35"/>
    <w:rsid w:val="11F74311"/>
    <w:rsid w:val="12686CB0"/>
    <w:rsid w:val="13011BB9"/>
    <w:rsid w:val="137358AD"/>
    <w:rsid w:val="137F1EC4"/>
    <w:rsid w:val="13EF52DC"/>
    <w:rsid w:val="14100C32"/>
    <w:rsid w:val="145E1869"/>
    <w:rsid w:val="14911091"/>
    <w:rsid w:val="14D54096"/>
    <w:rsid w:val="1669005D"/>
    <w:rsid w:val="171A553F"/>
    <w:rsid w:val="17757A70"/>
    <w:rsid w:val="18707171"/>
    <w:rsid w:val="18EA0DF9"/>
    <w:rsid w:val="18EA7CF1"/>
    <w:rsid w:val="199C76A3"/>
    <w:rsid w:val="1A06710A"/>
    <w:rsid w:val="1CB976A2"/>
    <w:rsid w:val="1DC3143B"/>
    <w:rsid w:val="1EA148D4"/>
    <w:rsid w:val="1EC53ACE"/>
    <w:rsid w:val="1F260691"/>
    <w:rsid w:val="206962EC"/>
    <w:rsid w:val="21621621"/>
    <w:rsid w:val="220B4ED1"/>
    <w:rsid w:val="22562180"/>
    <w:rsid w:val="22E51AE5"/>
    <w:rsid w:val="23D82747"/>
    <w:rsid w:val="243634BC"/>
    <w:rsid w:val="246C1C45"/>
    <w:rsid w:val="24E27CB6"/>
    <w:rsid w:val="25F672B7"/>
    <w:rsid w:val="262B628B"/>
    <w:rsid w:val="26643B7E"/>
    <w:rsid w:val="266876DA"/>
    <w:rsid w:val="26D144D4"/>
    <w:rsid w:val="271A0364"/>
    <w:rsid w:val="27356021"/>
    <w:rsid w:val="27F53587"/>
    <w:rsid w:val="28BD3ACE"/>
    <w:rsid w:val="28D26EAB"/>
    <w:rsid w:val="28ED3C0E"/>
    <w:rsid w:val="29025FB7"/>
    <w:rsid w:val="2A113329"/>
    <w:rsid w:val="2B3F21DD"/>
    <w:rsid w:val="2B98025F"/>
    <w:rsid w:val="2CC44BD1"/>
    <w:rsid w:val="2E1B5341"/>
    <w:rsid w:val="2E5359CA"/>
    <w:rsid w:val="2E847310"/>
    <w:rsid w:val="2EAD041B"/>
    <w:rsid w:val="2ED04E98"/>
    <w:rsid w:val="2EDD14AC"/>
    <w:rsid w:val="2EF36C37"/>
    <w:rsid w:val="2F4032F7"/>
    <w:rsid w:val="2F9D0A0B"/>
    <w:rsid w:val="30913CD1"/>
    <w:rsid w:val="31CC3EB4"/>
    <w:rsid w:val="32417A0C"/>
    <w:rsid w:val="32B83C41"/>
    <w:rsid w:val="32DD7B9D"/>
    <w:rsid w:val="33947C06"/>
    <w:rsid w:val="3460220C"/>
    <w:rsid w:val="34FF1487"/>
    <w:rsid w:val="35117C0D"/>
    <w:rsid w:val="35A2380C"/>
    <w:rsid w:val="35EE5C13"/>
    <w:rsid w:val="361F3C16"/>
    <w:rsid w:val="36526070"/>
    <w:rsid w:val="394C45E9"/>
    <w:rsid w:val="3B3650E5"/>
    <w:rsid w:val="3B8F4EFB"/>
    <w:rsid w:val="3B9308FD"/>
    <w:rsid w:val="3D3A6C01"/>
    <w:rsid w:val="3E416D36"/>
    <w:rsid w:val="3E7E36C3"/>
    <w:rsid w:val="3EAB3850"/>
    <w:rsid w:val="3EE363FD"/>
    <w:rsid w:val="3F0D6601"/>
    <w:rsid w:val="404976F8"/>
    <w:rsid w:val="40CF19E7"/>
    <w:rsid w:val="40D3570E"/>
    <w:rsid w:val="40E5018D"/>
    <w:rsid w:val="412134A5"/>
    <w:rsid w:val="420E4BDB"/>
    <w:rsid w:val="42917EA4"/>
    <w:rsid w:val="42AE0E64"/>
    <w:rsid w:val="44F06DC0"/>
    <w:rsid w:val="44FA6326"/>
    <w:rsid w:val="45611A6C"/>
    <w:rsid w:val="456A4EFA"/>
    <w:rsid w:val="45B24076"/>
    <w:rsid w:val="4642364B"/>
    <w:rsid w:val="46916012"/>
    <w:rsid w:val="469574FB"/>
    <w:rsid w:val="479F2BAE"/>
    <w:rsid w:val="47EF05C4"/>
    <w:rsid w:val="48684435"/>
    <w:rsid w:val="49BD5890"/>
    <w:rsid w:val="4A9A6636"/>
    <w:rsid w:val="4AA51659"/>
    <w:rsid w:val="4AD756B0"/>
    <w:rsid w:val="4B931E4F"/>
    <w:rsid w:val="4C321485"/>
    <w:rsid w:val="4CD910CF"/>
    <w:rsid w:val="4D4A558B"/>
    <w:rsid w:val="4DC06328"/>
    <w:rsid w:val="4E083148"/>
    <w:rsid w:val="4F304A0B"/>
    <w:rsid w:val="50CE63F4"/>
    <w:rsid w:val="51921D62"/>
    <w:rsid w:val="51A01A6F"/>
    <w:rsid w:val="51F17388"/>
    <w:rsid w:val="52333B54"/>
    <w:rsid w:val="54E87AB4"/>
    <w:rsid w:val="5503669C"/>
    <w:rsid w:val="56AD406B"/>
    <w:rsid w:val="56B23ED5"/>
    <w:rsid w:val="56FF3876"/>
    <w:rsid w:val="578238D1"/>
    <w:rsid w:val="588B4FE6"/>
    <w:rsid w:val="589D2931"/>
    <w:rsid w:val="59207B53"/>
    <w:rsid w:val="59372EC8"/>
    <w:rsid w:val="5A10004D"/>
    <w:rsid w:val="5AA47FD9"/>
    <w:rsid w:val="5BFE6D65"/>
    <w:rsid w:val="5C3E3B2E"/>
    <w:rsid w:val="5C8F0BC6"/>
    <w:rsid w:val="5C985170"/>
    <w:rsid w:val="5CAC6214"/>
    <w:rsid w:val="5D6A6DFF"/>
    <w:rsid w:val="5DC8602C"/>
    <w:rsid w:val="5E202496"/>
    <w:rsid w:val="5E794B8A"/>
    <w:rsid w:val="5EA145C8"/>
    <w:rsid w:val="5EE239D0"/>
    <w:rsid w:val="5F6E60FA"/>
    <w:rsid w:val="603E01B7"/>
    <w:rsid w:val="605E51FA"/>
    <w:rsid w:val="60FB37A1"/>
    <w:rsid w:val="63141774"/>
    <w:rsid w:val="63435E98"/>
    <w:rsid w:val="63533FB2"/>
    <w:rsid w:val="6359798A"/>
    <w:rsid w:val="63DB4B39"/>
    <w:rsid w:val="63FF745D"/>
    <w:rsid w:val="640D325B"/>
    <w:rsid w:val="64F0724F"/>
    <w:rsid w:val="65401377"/>
    <w:rsid w:val="65A80794"/>
    <w:rsid w:val="65C154B0"/>
    <w:rsid w:val="65F20D4E"/>
    <w:rsid w:val="66381546"/>
    <w:rsid w:val="6880228A"/>
    <w:rsid w:val="688D525E"/>
    <w:rsid w:val="69327DE2"/>
    <w:rsid w:val="697A3656"/>
    <w:rsid w:val="6A0727ED"/>
    <w:rsid w:val="6A430554"/>
    <w:rsid w:val="6AF503DD"/>
    <w:rsid w:val="6BBF38F6"/>
    <w:rsid w:val="6C712E80"/>
    <w:rsid w:val="6C7202FD"/>
    <w:rsid w:val="6DD54C21"/>
    <w:rsid w:val="6DD967DF"/>
    <w:rsid w:val="6DEF7D77"/>
    <w:rsid w:val="6E336B96"/>
    <w:rsid w:val="6FA70C25"/>
    <w:rsid w:val="6FE54EC4"/>
    <w:rsid w:val="706D2DD2"/>
    <w:rsid w:val="70AB3A18"/>
    <w:rsid w:val="715C03A3"/>
    <w:rsid w:val="71B2527A"/>
    <w:rsid w:val="728E6F48"/>
    <w:rsid w:val="73044AD3"/>
    <w:rsid w:val="736438F3"/>
    <w:rsid w:val="736D7FE5"/>
    <w:rsid w:val="738E4607"/>
    <w:rsid w:val="740D760D"/>
    <w:rsid w:val="742D3B20"/>
    <w:rsid w:val="746A3BEA"/>
    <w:rsid w:val="7553413A"/>
    <w:rsid w:val="75983CAD"/>
    <w:rsid w:val="762878B8"/>
    <w:rsid w:val="76CA1DAE"/>
    <w:rsid w:val="76F206D6"/>
    <w:rsid w:val="786646C8"/>
    <w:rsid w:val="7877258A"/>
    <w:rsid w:val="79227692"/>
    <w:rsid w:val="79F46724"/>
    <w:rsid w:val="7AB64770"/>
    <w:rsid w:val="7B5438FF"/>
    <w:rsid w:val="7BB26F77"/>
    <w:rsid w:val="7BE21909"/>
    <w:rsid w:val="7BEB414B"/>
    <w:rsid w:val="7CB67C3E"/>
    <w:rsid w:val="7DC033FC"/>
    <w:rsid w:val="7E4748AC"/>
    <w:rsid w:val="7EB86E4E"/>
    <w:rsid w:val="7F31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  <w:style w:type="paragraph" w:styleId="4">
    <w:name w:val="Body Text"/>
    <w:basedOn w:val="5"/>
    <w:link w:val="17"/>
    <w:qFormat/>
    <w:uiPriority w:val="99"/>
    <w:pPr>
      <w:spacing w:after="120"/>
      <w:jc w:val="left"/>
    </w:pPr>
    <w:rPr>
      <w:rFonts w:ascii="仿宋_GB2312" w:hAnsi="仿宋_GB2312"/>
      <w:sz w:val="32"/>
    </w:rPr>
  </w:style>
  <w:style w:type="paragraph" w:styleId="5">
    <w:name w:val="Body Text First Indent 2"/>
    <w:basedOn w:val="6"/>
    <w:link w:val="19"/>
    <w:uiPriority w:val="99"/>
    <w:pPr>
      <w:ind w:firstLine="420"/>
    </w:pPr>
    <w:rPr>
      <w:rFonts w:ascii="宋体" w:hAnsi="宋体" w:eastAsia="仿宋_GB2312"/>
    </w:rPr>
  </w:style>
  <w:style w:type="paragraph" w:styleId="6">
    <w:name w:val="Body Text Indent"/>
    <w:basedOn w:val="1"/>
    <w:next w:val="5"/>
    <w:link w:val="18"/>
    <w:qFormat/>
    <w:uiPriority w:val="99"/>
    <w:pPr>
      <w:spacing w:line="560" w:lineRule="exact"/>
      <w:ind w:firstLine="880" w:firstLineChars="200"/>
    </w:pPr>
  </w:style>
  <w:style w:type="paragraph" w:styleId="7">
    <w:name w:val="Date"/>
    <w:basedOn w:val="1"/>
    <w:next w:val="1"/>
    <w:link w:val="20"/>
    <w:uiPriority w:val="99"/>
    <w:pPr>
      <w:ind w:left="100" w:leftChars="2500"/>
    </w:pPr>
  </w:style>
  <w:style w:type="paragraph" w:styleId="8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</w:rPr>
  </w:style>
  <w:style w:type="paragraph" w:styleId="10">
    <w:name w:val="Normal (Web)"/>
    <w:basedOn w:val="1"/>
    <w:uiPriority w:val="99"/>
    <w:rPr>
      <w:sz w:val="24"/>
    </w:rPr>
  </w:style>
  <w:style w:type="table" w:styleId="12">
    <w:name w:val="Table Grid"/>
    <w:basedOn w:val="11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99"/>
    <w:rPr>
      <w:rFonts w:cs="Times New Roman"/>
      <w:b/>
    </w:rPr>
  </w:style>
  <w:style w:type="character" w:styleId="15">
    <w:name w:val="Emphasis"/>
    <w:basedOn w:val="13"/>
    <w:qFormat/>
    <w:uiPriority w:val="99"/>
    <w:rPr>
      <w:rFonts w:cs="Times New Roman"/>
      <w:i/>
    </w:rPr>
  </w:style>
  <w:style w:type="character" w:customStyle="1" w:styleId="16">
    <w:name w:val="Heading 1 Char"/>
    <w:basedOn w:val="13"/>
    <w:link w:val="3"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7">
    <w:name w:val="Body Text Char"/>
    <w:basedOn w:val="13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8">
    <w:name w:val="Body Text Indent Char"/>
    <w:basedOn w:val="13"/>
    <w:link w:val="6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9">
    <w:name w:val="Body Text First Indent 2 Char"/>
    <w:basedOn w:val="18"/>
    <w:link w:val="5"/>
    <w:semiHidden/>
    <w:locked/>
    <w:uiPriority w:val="99"/>
  </w:style>
  <w:style w:type="character" w:customStyle="1" w:styleId="20">
    <w:name w:val="Date Char"/>
    <w:basedOn w:val="13"/>
    <w:link w:val="7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21">
    <w:name w:val="Footer Char"/>
    <w:basedOn w:val="13"/>
    <w:link w:val="8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22">
    <w:name w:val="Header Char"/>
    <w:basedOn w:val="13"/>
    <w:link w:val="9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23">
    <w:name w:val="BodyText1I2"/>
    <w:basedOn w:val="24"/>
    <w:uiPriority w:val="99"/>
    <w:pPr>
      <w:ind w:firstLine="420" w:firstLineChars="200"/>
    </w:pPr>
  </w:style>
  <w:style w:type="paragraph" w:customStyle="1" w:styleId="24">
    <w:name w:val="BodyTextIndent"/>
    <w:basedOn w:val="1"/>
    <w:uiPriority w:val="99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25">
    <w:name w:val="UserStyle_2"/>
    <w:basedOn w:val="1"/>
    <w:uiPriority w:val="99"/>
    <w:pPr>
      <w:widowControl/>
      <w:textAlignment w:val="baseline"/>
    </w:pPr>
    <w:rPr>
      <w:sz w:val="18"/>
      <w:szCs w:val="18"/>
    </w:rPr>
  </w:style>
  <w:style w:type="character" w:customStyle="1" w:styleId="26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4007</Words>
  <Characters>4184</Characters>
  <Lines>0</Lines>
  <Paragraphs>0</Paragraphs>
  <TotalTime>4</TotalTime>
  <ScaleCrop>false</ScaleCrop>
  <LinksUpToDate>false</LinksUpToDate>
  <CharactersWithSpaces>4671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2024-10-28T02:58:00Z</dcterms:created>
  <dc:creator>Administrator</dc:creator>
  <cp:lastModifiedBy>须庾</cp:lastModifiedBy>
  <cp:lastPrinted>2024-10-17T08:49:00Z</cp:lastPrinted>
  <dcterms:modified xsi:type="dcterms:W3CDTF">2025-03-07T07:18:17Z</dcterms:modified>
  <dc:title>宁化县农业农村局关于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3693C92452C94EB991086EE74701CB24_13</vt:lpwstr>
  </property>
  <property fmtid="{D5CDD505-2E9C-101B-9397-08002B2CF9AE}" pid="4" name="KSOTemplateDocerSaveRecord">
    <vt:lpwstr>eyJoZGlkIjoiMTg4MmUyZWRjYWE2MTE0MGJkNDkwY2IzYjcyYzAyZjQiLCJ1c2VySWQiOiIyNzE1NDAyMjcifQ==</vt:lpwstr>
  </property>
</Properties>
</file>