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65DA9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09FB85AF"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 w14:paraId="6B306059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24C00EB">
      <w:pPr>
        <w:spacing w:line="560" w:lineRule="exact"/>
        <w:ind w:firstLine="880" w:firstLineChars="200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ascii="方正小标宋简体" w:hAnsi="仿宋_GB2312" w:eastAsia="方正小标宋简体" w:cs="仿宋_GB2312"/>
          <w:sz w:val="44"/>
          <w:szCs w:val="44"/>
        </w:rPr>
        <w:t>2025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年宁化县粮油规模种植主体</w:t>
      </w:r>
    </w:p>
    <w:p w14:paraId="747C0413">
      <w:pPr>
        <w:spacing w:line="560" w:lineRule="exact"/>
        <w:ind w:firstLine="880" w:firstLineChars="200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单产提升项目申报书</w:t>
      </w:r>
    </w:p>
    <w:p w14:paraId="1BAD96E0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0AF939F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1C13867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申报单位：</w:t>
      </w:r>
    </w:p>
    <w:p w14:paraId="17E4C9D8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项目单位法人代表：</w:t>
      </w:r>
    </w:p>
    <w:p w14:paraId="2DC8CCE1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项目单位联系人：</w:t>
      </w:r>
    </w:p>
    <w:p w14:paraId="1DB780A5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35BCAD0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</w:t>
      </w:r>
    </w:p>
    <w:p w14:paraId="661C69B4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邮政编码：</w:t>
      </w:r>
    </w:p>
    <w:p w14:paraId="59CC7E67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E-Mail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102CA983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1197693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65FF842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ADE34B5">
      <w:pPr>
        <w:ind w:firstLine="3680" w:firstLineChars="1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宁化县农业农村局制</w:t>
      </w:r>
    </w:p>
    <w:p w14:paraId="40725B91">
      <w:pPr>
        <w:ind w:firstLine="4320" w:firstLineChars="13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ascii="仿宋_GB2312" w:hAnsi="仿宋_GB2312" w:eastAsia="仿宋_GB2312" w:cs="仿宋_GB2312"/>
          <w:sz w:val="32"/>
          <w:szCs w:val="32"/>
        </w:rPr>
        <w:t>O</w:t>
      </w:r>
      <w:r>
        <w:rPr>
          <w:rFonts w:hint="eastAsia" w:ascii="仿宋_GB2312" w:hAnsi="仿宋_GB2312" w:eastAsia="仿宋_GB2312" w:cs="仿宋_GB2312"/>
          <w:sz w:val="32"/>
          <w:szCs w:val="32"/>
        </w:rPr>
        <w:t>二五年</w:t>
      </w:r>
    </w:p>
    <w:p w14:paraId="4B3B382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7E16F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0" w:hRule="atLeast"/>
        </w:trPr>
        <w:tc>
          <w:tcPr>
            <w:tcW w:w="9039" w:type="dxa"/>
            <w:tcBorders>
              <w:top w:val="single" w:color="auto" w:sz="4" w:space="0"/>
              <w:bottom w:val="single" w:color="auto" w:sz="4" w:space="0"/>
            </w:tcBorders>
          </w:tcPr>
          <w:p w14:paraId="6BC1A12F">
            <w:pPr>
              <w:numPr>
                <w:ilvl w:val="0"/>
                <w:numId w:val="1"/>
              </w:numPr>
              <w:ind w:firstLine="643" w:firstLineChars="200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申报主体基本情况</w:t>
            </w:r>
          </w:p>
          <w:p w14:paraId="73D3F3A6">
            <w:pPr>
              <w:ind w:firstLine="643" w:firstLineChars="200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  <w:p w14:paraId="4D894126">
            <w:pPr>
              <w:ind w:firstLine="643" w:firstLineChars="200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二、项目建设内容</w:t>
            </w:r>
          </w:p>
          <w:p w14:paraId="7B77BEBA"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401A592E"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三、申请项目理由与现有条件</w:t>
            </w:r>
          </w:p>
          <w:p w14:paraId="1D507AD7"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69BF631F"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四、进度安排与预期效益</w:t>
            </w:r>
          </w:p>
          <w:p w14:paraId="2C5140E2">
            <w:pPr>
              <w:ind w:firstLine="630" w:firstLineChars="196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 xml:space="preserve"> 1.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水稻种植面积：</w:t>
            </w:r>
          </w:p>
          <w:p w14:paraId="06161A72"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  <w:p w14:paraId="1CB5E320"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 xml:space="preserve"> 2.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水稻种植品种：</w:t>
            </w:r>
          </w:p>
          <w:p w14:paraId="5CB74738"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  <w:p w14:paraId="0180A863"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 xml:space="preserve"> 3.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水稻种植地点：</w:t>
            </w:r>
          </w:p>
          <w:p w14:paraId="4F8A33A5"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  <w:p w14:paraId="4BC62F70"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 xml:space="preserve"> 4.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水稻主推技术（落实的关键技术措施）：</w:t>
            </w:r>
          </w:p>
          <w:p w14:paraId="27052C37"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  <w:p w14:paraId="1447D432"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 xml:space="preserve"> 5.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水稻单产目标：</w:t>
            </w:r>
          </w:p>
          <w:p w14:paraId="178AA8ED"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  <w:p w14:paraId="7493E6B7">
            <w:pPr>
              <w:ind w:firstLine="643" w:firstLineChars="200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 xml:space="preserve"> 6.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预期效益分析。</w:t>
            </w:r>
          </w:p>
          <w:p w14:paraId="1006DCA3"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26B91D7E"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27005BAE">
      <w:pPr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pPr w:leftFromText="180" w:rightFromText="180" w:vertAnchor="page" w:horzAnchor="page" w:tblpXSpec="center" w:tblpY="2272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9"/>
        <w:gridCol w:w="6657"/>
      </w:tblGrid>
      <w:tr w14:paraId="28DEA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26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BA55E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项目单位意见</w:t>
            </w:r>
          </w:p>
        </w:tc>
        <w:tc>
          <w:tcPr>
            <w:tcW w:w="6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7B912B"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本单位对以上内容的真实性和准确性负责，特申请立项。</w:t>
            </w:r>
          </w:p>
          <w:p w14:paraId="4DBA933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08D84470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法人代表（签名）：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(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项目单位公章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) </w:t>
            </w:r>
          </w:p>
          <w:p w14:paraId="244DFD79">
            <w:pPr>
              <w:wordWrap w:val="0"/>
              <w:ind w:right="480" w:firstLine="640" w:firstLineChars="200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26A65BF3">
            <w:pPr>
              <w:ind w:right="480" w:firstLine="640" w:firstLineChars="200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 w14:paraId="5970F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26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74297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所在乡（镇）农技部门审核意见</w:t>
            </w:r>
          </w:p>
        </w:tc>
        <w:tc>
          <w:tcPr>
            <w:tcW w:w="6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1CA32E0"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4F36B219"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7C9F1BB2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负责人（签名）：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  (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单位公章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)</w:t>
            </w:r>
          </w:p>
          <w:p w14:paraId="6878542D"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6E34A5DF">
            <w:pPr>
              <w:ind w:right="640" w:firstLine="640" w:firstLineChars="200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 w14:paraId="27A3A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26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1B7B7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所在乡（镇）政府意见</w:t>
            </w:r>
          </w:p>
        </w:tc>
        <w:tc>
          <w:tcPr>
            <w:tcW w:w="6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ABACA02"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0026ACCE"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663F8989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分管领导（签名）：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  (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单位公章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)</w:t>
            </w:r>
          </w:p>
          <w:p w14:paraId="1CC4BF9F"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18EE2CC4">
            <w:pPr>
              <w:wordWrap w:val="0"/>
              <w:ind w:right="640" w:firstLine="640" w:firstLineChars="200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  <w:tr w14:paraId="61E3C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26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9C401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县农业农村局农产品质量安全监管股协查意见</w:t>
            </w:r>
          </w:p>
        </w:tc>
        <w:tc>
          <w:tcPr>
            <w:tcW w:w="6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7B37812"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4A80F228"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负责人签名：</w:t>
            </w:r>
          </w:p>
          <w:p w14:paraId="72078687">
            <w:pPr>
              <w:ind w:right="640" w:firstLine="640" w:firstLineChars="200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49BCD599">
            <w:pPr>
              <w:wordWrap w:val="0"/>
              <w:ind w:right="640" w:firstLine="640" w:firstLineChars="200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</w:tbl>
    <w:p w14:paraId="617E9A7A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ABE6C">
    <w:pPr>
      <w:pStyle w:val="2"/>
      <w:framePr w:wrap="around" w:vAnchor="text" w:hAnchor="margin" w:xAlign="outside" w:y="1"/>
      <w:rPr>
        <w:rStyle w:val="7"/>
        <w:rFonts w:ascii="宋体"/>
        <w:sz w:val="24"/>
        <w:szCs w:val="24"/>
      </w:rPr>
    </w:pPr>
    <w:r>
      <w:rPr>
        <w:rStyle w:val="7"/>
        <w:rFonts w:ascii="宋体" w:hAnsi="宋体"/>
        <w:sz w:val="24"/>
        <w:szCs w:val="24"/>
      </w:rPr>
      <w:fldChar w:fldCharType="begin"/>
    </w:r>
    <w:r>
      <w:rPr>
        <w:rStyle w:val="7"/>
        <w:rFonts w:ascii="宋体" w:hAnsi="宋体"/>
        <w:sz w:val="24"/>
        <w:szCs w:val="24"/>
      </w:rPr>
      <w:instrText xml:space="preserve">PAGE  </w:instrText>
    </w:r>
    <w:r>
      <w:rPr>
        <w:rStyle w:val="7"/>
        <w:rFonts w:ascii="宋体" w:hAnsi="宋体"/>
        <w:sz w:val="24"/>
        <w:szCs w:val="24"/>
      </w:rPr>
      <w:fldChar w:fldCharType="separate"/>
    </w:r>
    <w:r>
      <w:rPr>
        <w:rStyle w:val="7"/>
        <w:rFonts w:ascii="宋体" w:hAnsi="宋体"/>
        <w:sz w:val="24"/>
        <w:szCs w:val="24"/>
      </w:rPr>
      <w:t>- 6 -</w:t>
    </w:r>
    <w:r>
      <w:rPr>
        <w:rStyle w:val="7"/>
        <w:rFonts w:ascii="宋体" w:hAnsi="宋体"/>
        <w:sz w:val="24"/>
        <w:szCs w:val="24"/>
      </w:rPr>
      <w:fldChar w:fldCharType="end"/>
    </w:r>
  </w:p>
  <w:p w14:paraId="77A53BFB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F3E21"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5E01A6DA"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06DAFE"/>
    <w:multiLevelType w:val="singleLevel"/>
    <w:tmpl w:val="5806DAFE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BkYWE0OGQ0N2RhYmM5ZDgzZTRjYTg4OWY3OWIxNjgifQ=="/>
  </w:docVars>
  <w:rsids>
    <w:rsidRoot w:val="60FB5952"/>
    <w:rsid w:val="00021578"/>
    <w:rsid w:val="00054CF6"/>
    <w:rsid w:val="00081EF2"/>
    <w:rsid w:val="000A398A"/>
    <w:rsid w:val="00105AAC"/>
    <w:rsid w:val="001641D5"/>
    <w:rsid w:val="001C4440"/>
    <w:rsid w:val="001F30BC"/>
    <w:rsid w:val="0020710E"/>
    <w:rsid w:val="00214999"/>
    <w:rsid w:val="00231B43"/>
    <w:rsid w:val="0024068E"/>
    <w:rsid w:val="00243BE8"/>
    <w:rsid w:val="00273813"/>
    <w:rsid w:val="002921EC"/>
    <w:rsid w:val="002C6895"/>
    <w:rsid w:val="002F3DB5"/>
    <w:rsid w:val="002F66A7"/>
    <w:rsid w:val="00357627"/>
    <w:rsid w:val="003B2630"/>
    <w:rsid w:val="003C7DE7"/>
    <w:rsid w:val="00402DC5"/>
    <w:rsid w:val="00412E7F"/>
    <w:rsid w:val="0046062C"/>
    <w:rsid w:val="004F1A83"/>
    <w:rsid w:val="005176C7"/>
    <w:rsid w:val="0055013D"/>
    <w:rsid w:val="00551BAD"/>
    <w:rsid w:val="00574568"/>
    <w:rsid w:val="005D69B9"/>
    <w:rsid w:val="00603059"/>
    <w:rsid w:val="0066702E"/>
    <w:rsid w:val="00670B06"/>
    <w:rsid w:val="00687512"/>
    <w:rsid w:val="006923FC"/>
    <w:rsid w:val="0069358A"/>
    <w:rsid w:val="006A2629"/>
    <w:rsid w:val="006B0E91"/>
    <w:rsid w:val="006B3CCD"/>
    <w:rsid w:val="006D3078"/>
    <w:rsid w:val="006E2F45"/>
    <w:rsid w:val="006E31B3"/>
    <w:rsid w:val="006F2AEA"/>
    <w:rsid w:val="00705AFD"/>
    <w:rsid w:val="00761148"/>
    <w:rsid w:val="007969FD"/>
    <w:rsid w:val="007C3ABA"/>
    <w:rsid w:val="007F4F88"/>
    <w:rsid w:val="00807AAB"/>
    <w:rsid w:val="008A4FD5"/>
    <w:rsid w:val="008C0F2E"/>
    <w:rsid w:val="008F7677"/>
    <w:rsid w:val="00904BCA"/>
    <w:rsid w:val="0094272B"/>
    <w:rsid w:val="00943009"/>
    <w:rsid w:val="00995D41"/>
    <w:rsid w:val="009C76FC"/>
    <w:rsid w:val="009D037B"/>
    <w:rsid w:val="00A71E95"/>
    <w:rsid w:val="00AD007B"/>
    <w:rsid w:val="00B02F85"/>
    <w:rsid w:val="00B27142"/>
    <w:rsid w:val="00B544A3"/>
    <w:rsid w:val="00BC7B45"/>
    <w:rsid w:val="00BD646F"/>
    <w:rsid w:val="00C344AA"/>
    <w:rsid w:val="00C45727"/>
    <w:rsid w:val="00C917A3"/>
    <w:rsid w:val="00C9281F"/>
    <w:rsid w:val="00CC0BC6"/>
    <w:rsid w:val="00CD319B"/>
    <w:rsid w:val="00CF447A"/>
    <w:rsid w:val="00D925F7"/>
    <w:rsid w:val="00DC3F06"/>
    <w:rsid w:val="00DD4FB7"/>
    <w:rsid w:val="00DF340A"/>
    <w:rsid w:val="00DF7130"/>
    <w:rsid w:val="00DF751C"/>
    <w:rsid w:val="00E22DF3"/>
    <w:rsid w:val="00E306E2"/>
    <w:rsid w:val="00E67792"/>
    <w:rsid w:val="00EC403D"/>
    <w:rsid w:val="00F232AB"/>
    <w:rsid w:val="00F32415"/>
    <w:rsid w:val="00F54710"/>
    <w:rsid w:val="00F72352"/>
    <w:rsid w:val="00F947B8"/>
    <w:rsid w:val="00FB128C"/>
    <w:rsid w:val="00FB3104"/>
    <w:rsid w:val="055665FC"/>
    <w:rsid w:val="1A6326F5"/>
    <w:rsid w:val="29ED4A29"/>
    <w:rsid w:val="2F2B4895"/>
    <w:rsid w:val="366A4DA8"/>
    <w:rsid w:val="5B3F65C9"/>
    <w:rsid w:val="60FB5952"/>
    <w:rsid w:val="649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lock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Header Char"/>
    <w:basedOn w:val="6"/>
    <w:link w:val="3"/>
    <w:locked/>
    <w:uiPriority w:val="99"/>
    <w:rPr>
      <w:rFonts w:cs="Times New Roman"/>
      <w:kern w:val="2"/>
      <w:sz w:val="18"/>
      <w:szCs w:val="18"/>
    </w:rPr>
  </w:style>
  <w:style w:type="paragraph" w:customStyle="1" w:styleId="10">
    <w:name w:val="段"/>
    <w:next w:val="1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Calibri" w:eastAsia="宋体" w:cs="宋体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1557</Words>
  <Characters>1645</Characters>
  <Lines>0</Lines>
  <Paragraphs>0</Paragraphs>
  <TotalTime>24</TotalTime>
  <ScaleCrop>false</ScaleCrop>
  <LinksUpToDate>false</LinksUpToDate>
  <CharactersWithSpaces>1712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2025-01-20T01:56:00Z</dcterms:created>
  <dc:creator>晴晴晴晴晴子</dc:creator>
  <cp:lastModifiedBy>须庾</cp:lastModifiedBy>
  <cp:lastPrinted>2025-01-03T00:47:00Z</cp:lastPrinted>
  <dcterms:modified xsi:type="dcterms:W3CDTF">2025-01-20T09:06:33Z</dcterms:modified>
  <dc:title>2024年宁化县粮油规模种植主体单产提升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DF70713E919D47A6A5F560CBC45ADC1E_11</vt:lpwstr>
  </property>
  <property fmtid="{D5CDD505-2E9C-101B-9397-08002B2CF9AE}" pid="4" name="KSOTemplateDocerSaveRecord">
    <vt:lpwstr>eyJoZGlkIjoiMTg4MmUyZWRjYWE2MTE0MGJkNDkwY2IzYjcyYzAyZjQiLCJ1c2VySWQiOiIyNzE1NDAyMjcifQ==</vt:lpwstr>
  </property>
</Properties>
</file>