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0FCAD">
      <w:pPr>
        <w:spacing w:line="520" w:lineRule="exact"/>
        <w:jc w:val="center"/>
        <w:rPr>
          <w:rFonts w:ascii="仿宋_GB2312" w:eastAsia="仿宋_GB2312"/>
          <w:sz w:val="30"/>
          <w:szCs w:val="30"/>
        </w:rPr>
      </w:pPr>
    </w:p>
    <w:p w14:paraId="294579CA">
      <w:pPr>
        <w:spacing w:line="520" w:lineRule="exact"/>
        <w:jc w:val="center"/>
        <w:rPr>
          <w:rFonts w:ascii="仿宋_GB2312" w:eastAsia="仿宋_GB2312"/>
          <w:sz w:val="30"/>
          <w:szCs w:val="30"/>
        </w:rPr>
      </w:pPr>
    </w:p>
    <w:p w14:paraId="44621D64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BA2BA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项目建设情况及验收结果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622"/>
        <w:gridCol w:w="1573"/>
        <w:gridCol w:w="4336"/>
        <w:gridCol w:w="1499"/>
        <w:gridCol w:w="1325"/>
        <w:gridCol w:w="1104"/>
        <w:gridCol w:w="1067"/>
      </w:tblGrid>
      <w:tr w14:paraId="28AD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983" w:type="dxa"/>
            <w:vAlign w:val="center"/>
          </w:tcPr>
          <w:p w14:paraId="53B71D3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622" w:type="dxa"/>
            <w:vAlign w:val="center"/>
          </w:tcPr>
          <w:p w14:paraId="40E4C1E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  <w:p w14:paraId="70416C1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573" w:type="dxa"/>
            <w:vAlign w:val="center"/>
          </w:tcPr>
          <w:p w14:paraId="6F3F30A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</w:t>
            </w:r>
          </w:p>
          <w:p w14:paraId="7051222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主体</w:t>
            </w:r>
          </w:p>
        </w:tc>
        <w:tc>
          <w:tcPr>
            <w:tcW w:w="4336" w:type="dxa"/>
            <w:vAlign w:val="center"/>
          </w:tcPr>
          <w:p w14:paraId="0A04AD9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项目建设内容</w:t>
            </w:r>
          </w:p>
        </w:tc>
        <w:tc>
          <w:tcPr>
            <w:tcW w:w="1499" w:type="dxa"/>
            <w:vAlign w:val="center"/>
          </w:tcPr>
          <w:p w14:paraId="3E84C22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总投资金额（万元）</w:t>
            </w:r>
          </w:p>
        </w:tc>
        <w:tc>
          <w:tcPr>
            <w:tcW w:w="1325" w:type="dxa"/>
            <w:vAlign w:val="center"/>
          </w:tcPr>
          <w:p w14:paraId="5FA929F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补助金额（万元）</w:t>
            </w:r>
          </w:p>
        </w:tc>
        <w:tc>
          <w:tcPr>
            <w:tcW w:w="1104" w:type="dxa"/>
            <w:vAlign w:val="center"/>
          </w:tcPr>
          <w:p w14:paraId="1C97E46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建设地点</w:t>
            </w:r>
          </w:p>
        </w:tc>
        <w:tc>
          <w:tcPr>
            <w:tcW w:w="1067" w:type="dxa"/>
            <w:vAlign w:val="center"/>
          </w:tcPr>
          <w:p w14:paraId="7C2A0D6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验收结果</w:t>
            </w:r>
          </w:p>
        </w:tc>
      </w:tr>
      <w:tr w14:paraId="2281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83" w:type="dxa"/>
            <w:vMerge w:val="restart"/>
            <w:vAlign w:val="center"/>
          </w:tcPr>
          <w:p w14:paraId="6C0D70B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22" w:type="dxa"/>
            <w:vMerge w:val="restart"/>
            <w:vAlign w:val="center"/>
          </w:tcPr>
          <w:p w14:paraId="0730818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年特色现代农业发展专项（农业社会化服务）资金项目</w:t>
            </w:r>
          </w:p>
        </w:tc>
        <w:tc>
          <w:tcPr>
            <w:tcW w:w="1573" w:type="dxa"/>
            <w:vMerge w:val="restart"/>
            <w:vAlign w:val="center"/>
          </w:tcPr>
          <w:p w14:paraId="71695050">
            <w:pPr>
              <w:widowControl/>
              <w:spacing w:line="5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宁化县长功农机专业合作社</w:t>
            </w:r>
          </w:p>
        </w:tc>
        <w:tc>
          <w:tcPr>
            <w:tcW w:w="4336" w:type="dxa"/>
            <w:vAlign w:val="center"/>
          </w:tcPr>
          <w:p w14:paraId="1181794A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ascii="仿宋_GB2312" w:eastAsia="仿宋_GB2312"/>
                <w:spacing w:val="8"/>
                <w:sz w:val="32"/>
                <w:szCs w:val="32"/>
              </w:rPr>
              <w:t>1.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洋马牌收割机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台，型号为</w:t>
            </w:r>
            <w:r>
              <w:rPr>
                <w:rFonts w:ascii="仿宋_GB2312" w:eastAsia="仿宋_GB2312"/>
                <w:sz w:val="32"/>
                <w:szCs w:val="32"/>
              </w:rPr>
              <w:t>4LZ-7.0A</w:t>
            </w:r>
          </w:p>
        </w:tc>
        <w:tc>
          <w:tcPr>
            <w:tcW w:w="1499" w:type="dxa"/>
            <w:vMerge w:val="restart"/>
            <w:vAlign w:val="center"/>
          </w:tcPr>
          <w:p w14:paraId="4AD443DE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31.1</w:t>
            </w:r>
          </w:p>
        </w:tc>
        <w:tc>
          <w:tcPr>
            <w:tcW w:w="1325" w:type="dxa"/>
            <w:vMerge w:val="restart"/>
            <w:vAlign w:val="center"/>
          </w:tcPr>
          <w:p w14:paraId="34936353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104" w:type="dxa"/>
            <w:vMerge w:val="restart"/>
            <w:vAlign w:val="center"/>
          </w:tcPr>
          <w:p w14:paraId="0D795A89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城郊镇连屋村</w:t>
            </w:r>
          </w:p>
        </w:tc>
        <w:tc>
          <w:tcPr>
            <w:tcW w:w="1067" w:type="dxa"/>
            <w:vMerge w:val="restart"/>
            <w:vAlign w:val="center"/>
          </w:tcPr>
          <w:p w14:paraId="7E6CCA77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合格</w:t>
            </w:r>
          </w:p>
        </w:tc>
      </w:tr>
      <w:tr w14:paraId="3DE7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83" w:type="dxa"/>
            <w:vMerge w:val="continue"/>
            <w:vAlign w:val="center"/>
          </w:tcPr>
          <w:p w14:paraId="3497C5A6">
            <w:pPr>
              <w:widowControl/>
              <w:spacing w:line="500" w:lineRule="exact"/>
              <w:jc w:val="center"/>
            </w:pPr>
          </w:p>
        </w:tc>
        <w:tc>
          <w:tcPr>
            <w:tcW w:w="1622" w:type="dxa"/>
            <w:vMerge w:val="continue"/>
            <w:vAlign w:val="center"/>
          </w:tcPr>
          <w:p w14:paraId="568ACA1B">
            <w:pPr>
              <w:widowControl/>
              <w:spacing w:line="500" w:lineRule="exact"/>
              <w:jc w:val="center"/>
            </w:pPr>
          </w:p>
        </w:tc>
        <w:tc>
          <w:tcPr>
            <w:tcW w:w="1573" w:type="dxa"/>
            <w:vMerge w:val="continue"/>
            <w:vAlign w:val="center"/>
          </w:tcPr>
          <w:p w14:paraId="056B49C6">
            <w:pPr>
              <w:widowControl/>
              <w:spacing w:line="500" w:lineRule="exact"/>
              <w:jc w:val="center"/>
            </w:pPr>
          </w:p>
        </w:tc>
        <w:tc>
          <w:tcPr>
            <w:tcW w:w="4336" w:type="dxa"/>
            <w:vAlign w:val="center"/>
          </w:tcPr>
          <w:p w14:paraId="6ED518C7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ascii="仿宋_GB2312" w:eastAsia="仿宋_GB2312"/>
                <w:spacing w:val="8"/>
                <w:sz w:val="32"/>
                <w:szCs w:val="32"/>
              </w:rPr>
              <w:t>2.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柳林牌自走履带式旋耕机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台，型号为</w:t>
            </w:r>
            <w:r>
              <w:rPr>
                <w:rFonts w:ascii="仿宋_GB2312" w:eastAsia="仿宋_GB2312"/>
                <w:sz w:val="32"/>
                <w:szCs w:val="32"/>
              </w:rPr>
              <w:t>1GZL-230B</w:t>
            </w:r>
          </w:p>
        </w:tc>
        <w:tc>
          <w:tcPr>
            <w:tcW w:w="1499" w:type="dxa"/>
            <w:vMerge w:val="continue"/>
            <w:vAlign w:val="center"/>
          </w:tcPr>
          <w:p w14:paraId="069BDE95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5EB1B189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7267962D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</w:p>
        </w:tc>
        <w:tc>
          <w:tcPr>
            <w:tcW w:w="1067" w:type="dxa"/>
            <w:vMerge w:val="continue"/>
            <w:vAlign w:val="center"/>
          </w:tcPr>
          <w:p w14:paraId="006E9AFE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</w:p>
        </w:tc>
      </w:tr>
    </w:tbl>
    <w:p w14:paraId="2494ED7E">
      <w:pPr>
        <w:widowControl/>
        <w:spacing w:line="500" w:lineRule="exact"/>
        <w:jc w:val="center"/>
        <w:rPr>
          <w:rFonts w:ascii="仿宋_GB2312" w:eastAsia="仿宋_GB2312"/>
          <w:spacing w:val="8"/>
          <w:sz w:val="32"/>
          <w:szCs w:val="32"/>
        </w:rPr>
      </w:pPr>
    </w:p>
    <w:p w14:paraId="1BFD2FDF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9C86E">
    <w:pPr>
      <w:pStyle w:val="3"/>
      <w:framePr w:wrap="around" w:vAnchor="text" w:hAnchor="margin" w:xAlign="outside" w:y="1"/>
      <w:rPr>
        <w:rStyle w:val="8"/>
        <w:rFonts w:ascii="宋体"/>
        <w:sz w:val="24"/>
        <w:szCs w:val="24"/>
      </w:rPr>
    </w:pPr>
    <w:r>
      <w:rPr>
        <w:rStyle w:val="8"/>
        <w:rFonts w:ascii="宋体" w:hAnsi="宋体"/>
        <w:sz w:val="24"/>
        <w:szCs w:val="24"/>
      </w:rPr>
      <w:fldChar w:fldCharType="begin"/>
    </w:r>
    <w:r>
      <w:rPr>
        <w:rStyle w:val="8"/>
        <w:rFonts w:ascii="宋体" w:hAnsi="宋体"/>
        <w:sz w:val="24"/>
        <w:szCs w:val="24"/>
      </w:rPr>
      <w:instrText xml:space="preserve">PAGE  </w:instrText>
    </w:r>
    <w:r>
      <w:rPr>
        <w:rStyle w:val="8"/>
        <w:rFonts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- 1 -</w:t>
    </w:r>
    <w:r>
      <w:rPr>
        <w:rStyle w:val="8"/>
        <w:rFonts w:ascii="宋体" w:hAnsi="宋体"/>
        <w:sz w:val="24"/>
        <w:szCs w:val="24"/>
      </w:rPr>
      <w:fldChar w:fldCharType="end"/>
    </w:r>
  </w:p>
  <w:p w14:paraId="08A1B7F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WU0ODE3YjdlNjAzNzhkMGIxYjFlMGNjMDk0ZmQifQ=="/>
  </w:docVars>
  <w:rsids>
    <w:rsidRoot w:val="00172A27"/>
    <w:rsid w:val="000268EA"/>
    <w:rsid w:val="00042E46"/>
    <w:rsid w:val="00053B51"/>
    <w:rsid w:val="00116195"/>
    <w:rsid w:val="001638EB"/>
    <w:rsid w:val="00172A27"/>
    <w:rsid w:val="001C2A55"/>
    <w:rsid w:val="00320292"/>
    <w:rsid w:val="0033058B"/>
    <w:rsid w:val="003950C7"/>
    <w:rsid w:val="003A21DB"/>
    <w:rsid w:val="004178F4"/>
    <w:rsid w:val="00516989"/>
    <w:rsid w:val="00571AFB"/>
    <w:rsid w:val="00626285"/>
    <w:rsid w:val="006B6A6A"/>
    <w:rsid w:val="006D5998"/>
    <w:rsid w:val="007A4894"/>
    <w:rsid w:val="007D59A1"/>
    <w:rsid w:val="00884C65"/>
    <w:rsid w:val="00891ACF"/>
    <w:rsid w:val="008E5F4F"/>
    <w:rsid w:val="009442F8"/>
    <w:rsid w:val="009A6FCF"/>
    <w:rsid w:val="00A83B8B"/>
    <w:rsid w:val="00A87C9A"/>
    <w:rsid w:val="00AA57D8"/>
    <w:rsid w:val="00AB76BF"/>
    <w:rsid w:val="00B02F85"/>
    <w:rsid w:val="00B334FD"/>
    <w:rsid w:val="00BD6F6C"/>
    <w:rsid w:val="00C14B91"/>
    <w:rsid w:val="00C80F43"/>
    <w:rsid w:val="00CB3DD9"/>
    <w:rsid w:val="00CB6E59"/>
    <w:rsid w:val="00CC1A5D"/>
    <w:rsid w:val="00D1085D"/>
    <w:rsid w:val="00D1218F"/>
    <w:rsid w:val="00DB58F6"/>
    <w:rsid w:val="00DC3375"/>
    <w:rsid w:val="00E51388"/>
    <w:rsid w:val="00EA09F5"/>
    <w:rsid w:val="00EC2FF8"/>
    <w:rsid w:val="00F60CBB"/>
    <w:rsid w:val="01E50D53"/>
    <w:rsid w:val="021D229B"/>
    <w:rsid w:val="033D6B2A"/>
    <w:rsid w:val="037E320E"/>
    <w:rsid w:val="04806B11"/>
    <w:rsid w:val="0492309C"/>
    <w:rsid w:val="05504736"/>
    <w:rsid w:val="05FE0636"/>
    <w:rsid w:val="068C79F0"/>
    <w:rsid w:val="07702E6D"/>
    <w:rsid w:val="079F3753"/>
    <w:rsid w:val="07A64AE1"/>
    <w:rsid w:val="08167E50"/>
    <w:rsid w:val="08B576D2"/>
    <w:rsid w:val="0B097861"/>
    <w:rsid w:val="0B7A250D"/>
    <w:rsid w:val="0C4C20F1"/>
    <w:rsid w:val="0CC7352F"/>
    <w:rsid w:val="0CD914B5"/>
    <w:rsid w:val="0DDD6D83"/>
    <w:rsid w:val="0E407A3D"/>
    <w:rsid w:val="0FEB5787"/>
    <w:rsid w:val="10735D19"/>
    <w:rsid w:val="10AD6EE0"/>
    <w:rsid w:val="10E70644"/>
    <w:rsid w:val="1111121D"/>
    <w:rsid w:val="112453F4"/>
    <w:rsid w:val="12190692"/>
    <w:rsid w:val="132F5F9D"/>
    <w:rsid w:val="1360648C"/>
    <w:rsid w:val="14076907"/>
    <w:rsid w:val="151C63E2"/>
    <w:rsid w:val="1594066F"/>
    <w:rsid w:val="15BE670F"/>
    <w:rsid w:val="15E70DF9"/>
    <w:rsid w:val="160F7CF5"/>
    <w:rsid w:val="17C52D61"/>
    <w:rsid w:val="193A32DB"/>
    <w:rsid w:val="1A3B730B"/>
    <w:rsid w:val="1C177904"/>
    <w:rsid w:val="1F1B1ECA"/>
    <w:rsid w:val="1FA47700"/>
    <w:rsid w:val="20287102"/>
    <w:rsid w:val="20584D94"/>
    <w:rsid w:val="2080016D"/>
    <w:rsid w:val="20803CC9"/>
    <w:rsid w:val="20A0611A"/>
    <w:rsid w:val="2190618E"/>
    <w:rsid w:val="22327245"/>
    <w:rsid w:val="23700025"/>
    <w:rsid w:val="248B0E8F"/>
    <w:rsid w:val="269C7383"/>
    <w:rsid w:val="273913C8"/>
    <w:rsid w:val="2751016E"/>
    <w:rsid w:val="277F4F98"/>
    <w:rsid w:val="27895B59"/>
    <w:rsid w:val="28060F58"/>
    <w:rsid w:val="285717B4"/>
    <w:rsid w:val="28CF5334"/>
    <w:rsid w:val="2A662182"/>
    <w:rsid w:val="2AF670E2"/>
    <w:rsid w:val="2B32051E"/>
    <w:rsid w:val="2B487ADA"/>
    <w:rsid w:val="2C8B5ED0"/>
    <w:rsid w:val="2D2F71A3"/>
    <w:rsid w:val="2D305A0B"/>
    <w:rsid w:val="2D880C67"/>
    <w:rsid w:val="2DCE076A"/>
    <w:rsid w:val="2DEF248E"/>
    <w:rsid w:val="2EF9712D"/>
    <w:rsid w:val="2F4A66ED"/>
    <w:rsid w:val="31086BD8"/>
    <w:rsid w:val="31210F16"/>
    <w:rsid w:val="313703D4"/>
    <w:rsid w:val="317909ED"/>
    <w:rsid w:val="32F77272"/>
    <w:rsid w:val="330B38C7"/>
    <w:rsid w:val="33185FE3"/>
    <w:rsid w:val="333D5A4A"/>
    <w:rsid w:val="343E1A7A"/>
    <w:rsid w:val="34561BE4"/>
    <w:rsid w:val="34F14D3E"/>
    <w:rsid w:val="35AB1391"/>
    <w:rsid w:val="36080591"/>
    <w:rsid w:val="366F23BE"/>
    <w:rsid w:val="368F480F"/>
    <w:rsid w:val="36E52680"/>
    <w:rsid w:val="36E565EE"/>
    <w:rsid w:val="36EB413B"/>
    <w:rsid w:val="37046FAB"/>
    <w:rsid w:val="379540A7"/>
    <w:rsid w:val="37ED7A3F"/>
    <w:rsid w:val="38A5656B"/>
    <w:rsid w:val="39602492"/>
    <w:rsid w:val="3AF321DA"/>
    <w:rsid w:val="3B43116E"/>
    <w:rsid w:val="3B6E533A"/>
    <w:rsid w:val="3B914B85"/>
    <w:rsid w:val="3BCB62E9"/>
    <w:rsid w:val="3BE178BA"/>
    <w:rsid w:val="3C4B742A"/>
    <w:rsid w:val="3C5A141B"/>
    <w:rsid w:val="3D485717"/>
    <w:rsid w:val="3D926692"/>
    <w:rsid w:val="3DB37034"/>
    <w:rsid w:val="3DDF42CD"/>
    <w:rsid w:val="3F2C52F0"/>
    <w:rsid w:val="401D2E8B"/>
    <w:rsid w:val="40460634"/>
    <w:rsid w:val="40BA62C0"/>
    <w:rsid w:val="41682A05"/>
    <w:rsid w:val="41D13F2D"/>
    <w:rsid w:val="41F8770C"/>
    <w:rsid w:val="41F93484"/>
    <w:rsid w:val="426C1EA8"/>
    <w:rsid w:val="449A2CFC"/>
    <w:rsid w:val="44D02BC2"/>
    <w:rsid w:val="469F45FA"/>
    <w:rsid w:val="47694C08"/>
    <w:rsid w:val="480D1A37"/>
    <w:rsid w:val="485E2293"/>
    <w:rsid w:val="48727E6A"/>
    <w:rsid w:val="494476DB"/>
    <w:rsid w:val="49CD6F5A"/>
    <w:rsid w:val="4B0E551F"/>
    <w:rsid w:val="4B751DCD"/>
    <w:rsid w:val="4CBA2934"/>
    <w:rsid w:val="4D0258E3"/>
    <w:rsid w:val="4D602609"/>
    <w:rsid w:val="4D677E3B"/>
    <w:rsid w:val="4E2B0E69"/>
    <w:rsid w:val="4E4F6905"/>
    <w:rsid w:val="4E8A2033"/>
    <w:rsid w:val="4E962786"/>
    <w:rsid w:val="4EFE583B"/>
    <w:rsid w:val="4FA90297"/>
    <w:rsid w:val="4FD07F1A"/>
    <w:rsid w:val="50320F89"/>
    <w:rsid w:val="50754E2D"/>
    <w:rsid w:val="50C64E79"/>
    <w:rsid w:val="516528E4"/>
    <w:rsid w:val="51C413B8"/>
    <w:rsid w:val="51C72B9C"/>
    <w:rsid w:val="52173BDE"/>
    <w:rsid w:val="52835C8B"/>
    <w:rsid w:val="529945F3"/>
    <w:rsid w:val="529A65BD"/>
    <w:rsid w:val="52D4387D"/>
    <w:rsid w:val="542645AC"/>
    <w:rsid w:val="54413194"/>
    <w:rsid w:val="544B5DC1"/>
    <w:rsid w:val="548968E9"/>
    <w:rsid w:val="54D31E9D"/>
    <w:rsid w:val="54E57FC4"/>
    <w:rsid w:val="5527238A"/>
    <w:rsid w:val="56044479"/>
    <w:rsid w:val="585F1E3B"/>
    <w:rsid w:val="5AC95C92"/>
    <w:rsid w:val="5B557525"/>
    <w:rsid w:val="5B8449DB"/>
    <w:rsid w:val="5CBD1826"/>
    <w:rsid w:val="5E145700"/>
    <w:rsid w:val="5EC0115A"/>
    <w:rsid w:val="60771CEC"/>
    <w:rsid w:val="607A6B8E"/>
    <w:rsid w:val="6109328C"/>
    <w:rsid w:val="61665FE8"/>
    <w:rsid w:val="61A46B11"/>
    <w:rsid w:val="628506F0"/>
    <w:rsid w:val="631B2E02"/>
    <w:rsid w:val="642B52C7"/>
    <w:rsid w:val="64A56FA3"/>
    <w:rsid w:val="6522491C"/>
    <w:rsid w:val="656F3CEE"/>
    <w:rsid w:val="6632293D"/>
    <w:rsid w:val="68752CEE"/>
    <w:rsid w:val="689E68B3"/>
    <w:rsid w:val="6A655CE6"/>
    <w:rsid w:val="6B1E5B86"/>
    <w:rsid w:val="6C8C33D4"/>
    <w:rsid w:val="6D3E606B"/>
    <w:rsid w:val="707A560C"/>
    <w:rsid w:val="738D5656"/>
    <w:rsid w:val="74B44E65"/>
    <w:rsid w:val="74B63523"/>
    <w:rsid w:val="74C50E20"/>
    <w:rsid w:val="78372035"/>
    <w:rsid w:val="783C764B"/>
    <w:rsid w:val="799A287B"/>
    <w:rsid w:val="7B6018A2"/>
    <w:rsid w:val="7C0B7A60"/>
    <w:rsid w:val="7D6C452F"/>
    <w:rsid w:val="7DB639FC"/>
    <w:rsid w:val="7DCB56F9"/>
    <w:rsid w:val="7FB64187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 w:locked="1"/>
    <w:lsdException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iPriority w:val="99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10"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locked/>
    <w:uiPriority w:val="99"/>
    <w:rPr>
      <w:rFonts w:cs="Times New Roman"/>
    </w:rPr>
  </w:style>
  <w:style w:type="character" w:customStyle="1" w:styleId="9">
    <w:name w:val="Body Text Char"/>
    <w:basedOn w:val="7"/>
    <w:link w:val="2"/>
    <w:semiHidden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Footer Char"/>
    <w:basedOn w:val="7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466</Words>
  <Characters>544</Characters>
  <Lines>0</Lines>
  <Paragraphs>0</Paragraphs>
  <TotalTime>12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2025-06-24T02:06:00Z</dcterms:created>
  <dc:creator>须庾</dc:creator>
  <cp:lastModifiedBy>Lee</cp:lastModifiedBy>
  <cp:lastPrinted>2025-09-23T02:02:00Z</cp:lastPrinted>
  <dcterms:modified xsi:type="dcterms:W3CDTF">2025-09-23T02:14:54Z</dcterms:modified>
  <dc:title>2024年省级新型农业经营主体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19294DC9A6C24537894BB375DA0BC5DC_13</vt:lpwstr>
  </property>
  <property fmtid="{D5CDD505-2E9C-101B-9397-08002B2CF9AE}" pid="4" name="KSOTemplateDocerSaveRecord">
    <vt:lpwstr>eyJoZGlkIjoiYjI2MzZhNjc4OTdmZTk1MzI2MTg3Yjg2NjMyNzVkNTAiLCJ1c2VySWQiOiIzMjg1NzA0MjgifQ==</vt:lpwstr>
  </property>
</Properties>
</file>