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53393">
      <w:pPr>
        <w:spacing w:line="1200" w:lineRule="exact"/>
        <w:rPr>
          <w:rFonts w:ascii="方正小标宋简体" w:eastAsia="方正小标宋简体"/>
          <w:bCs/>
          <w:sz w:val="100"/>
          <w:szCs w:val="100"/>
        </w:rPr>
      </w:pPr>
    </w:p>
    <w:p w14:paraId="1C6F60C7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 w14:paraId="752E2ECB">
      <w:pPr>
        <w:jc w:val="center"/>
        <w:rPr>
          <w:rFonts w:ascii="方正小标宋简体" w:eastAsia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Cs/>
          <w:sz w:val="40"/>
          <w:szCs w:val="40"/>
        </w:rPr>
        <w:t>宁化县扩种油菜项目工作领导小组</w:t>
      </w:r>
      <w:bookmarkEnd w:id="0"/>
    </w:p>
    <w:p w14:paraId="22FAE964">
      <w:pPr>
        <w:spacing w:line="600" w:lineRule="exact"/>
        <w:ind w:firstLine="1280" w:firstLineChars="400"/>
        <w:rPr>
          <w:rFonts w:ascii="仿宋_GB2312" w:eastAsia="仿宋_GB2312"/>
          <w:bCs/>
          <w:sz w:val="32"/>
          <w:szCs w:val="32"/>
        </w:rPr>
      </w:pPr>
    </w:p>
    <w:p w14:paraId="2E7B35E5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为巩固</w:t>
      </w:r>
      <w:r>
        <w:rPr>
          <w:rFonts w:ascii="仿宋_GB2312" w:eastAsia="仿宋_GB2312"/>
          <w:bCs/>
          <w:sz w:val="32"/>
          <w:szCs w:val="32"/>
        </w:rPr>
        <w:t>2023</w:t>
      </w:r>
      <w:r>
        <w:rPr>
          <w:rFonts w:hint="eastAsia" w:ascii="仿宋_GB2312" w:eastAsia="仿宋_GB2312"/>
          <w:bCs/>
          <w:sz w:val="32"/>
          <w:szCs w:val="32"/>
        </w:rPr>
        <w:t>年油菜扩种成果，稳定全县油菜种植面积，确保项目顺利实施，经研究决定，成立扩种油菜项目工作领导小组，其成员组成如下：</w:t>
      </w:r>
    </w:p>
    <w:p w14:paraId="017F7894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组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长：危德星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县农业农村局副局长</w:t>
      </w:r>
    </w:p>
    <w:p w14:paraId="342336FC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成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员：邱剑华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县农技站站长</w:t>
      </w:r>
    </w:p>
    <w:p w14:paraId="00D4BAF2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张运潭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县种子站站长</w:t>
      </w:r>
    </w:p>
    <w:p w14:paraId="42BA6FB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</w:rPr>
        <w:t>琳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县农机综合股股长</w:t>
      </w:r>
    </w:p>
    <w:p w14:paraId="2AEBC9C3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卓美兰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县植保站站长</w:t>
      </w:r>
    </w:p>
    <w:p w14:paraId="10C83025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施向华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县经管站站长</w:t>
      </w:r>
    </w:p>
    <w:p w14:paraId="4D1C6B73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张伍才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县土肥站站长</w:t>
      </w:r>
    </w:p>
    <w:p w14:paraId="14F0794E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邱桂如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县农技站副站长</w:t>
      </w:r>
    </w:p>
    <w:p w14:paraId="09B7D258">
      <w:pPr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>陈</w:t>
      </w:r>
      <w:r>
        <w:rPr>
          <w:rFonts w:hint="eastAsia" w:ascii="仿宋_GB2312" w:hAnsi="宋体" w:eastAsia="宋体" w:cs="宋体"/>
          <w:bCs/>
          <w:sz w:val="32"/>
          <w:szCs w:val="32"/>
        </w:rPr>
        <w:t>勍</w:t>
      </w:r>
      <w:r>
        <w:rPr>
          <w:rFonts w:hint="eastAsia" w:ascii="仿宋_GB2312" w:eastAsia="仿宋_GB2312"/>
          <w:bCs/>
          <w:sz w:val="32"/>
          <w:szCs w:val="32"/>
        </w:rPr>
        <w:t>颖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</w:rPr>
        <w:t>县农技站副站长</w:t>
      </w:r>
    </w:p>
    <w:p w14:paraId="70A636B5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领导小组下设办公室，办公地点设在县农技站，由陈</w:t>
      </w:r>
      <w:r>
        <w:rPr>
          <w:rFonts w:hint="eastAsia" w:ascii="仿宋_GB2312" w:hAnsi="宋体" w:eastAsia="宋体" w:cs="宋体"/>
          <w:bCs/>
          <w:sz w:val="32"/>
          <w:szCs w:val="32"/>
        </w:rPr>
        <w:t>勍</w:t>
      </w:r>
      <w:r>
        <w:rPr>
          <w:rFonts w:hint="eastAsia" w:ascii="仿宋_GB2312" w:eastAsia="仿宋_GB2312"/>
          <w:bCs/>
          <w:sz w:val="32"/>
          <w:szCs w:val="32"/>
        </w:rPr>
        <w:t>颖同志兼任办公室主任，负责该项目的日常工作。</w:t>
      </w:r>
    </w:p>
    <w:p w14:paraId="4BE896E3">
      <w:pPr>
        <w:rPr>
          <w:rFonts w:ascii="仿宋_GB2312" w:eastAsia="仿宋_GB2312"/>
          <w:bCs/>
          <w:sz w:val="32"/>
          <w:szCs w:val="32"/>
        </w:rPr>
      </w:pPr>
    </w:p>
    <w:p w14:paraId="5DC50D50">
      <w:pPr>
        <w:rPr>
          <w:rFonts w:ascii="黑体" w:hAnsi="黑体" w:eastAsia="黑体"/>
          <w:bCs/>
          <w:sz w:val="32"/>
          <w:szCs w:val="32"/>
        </w:rPr>
      </w:pPr>
    </w:p>
    <w:p w14:paraId="19365A4C">
      <w:pPr>
        <w:rPr>
          <w:rFonts w:ascii="黑体" w:hAnsi="黑体" w:eastAsia="黑体"/>
          <w:bCs/>
          <w:sz w:val="32"/>
          <w:szCs w:val="32"/>
        </w:rPr>
      </w:pPr>
    </w:p>
    <w:p w14:paraId="231DDD68"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5A4F"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4"/>
        <w:szCs w:val="24"/>
      </w:rPr>
    </w:pPr>
    <w:r>
      <w:rPr>
        <w:rStyle w:val="9"/>
        <w:rFonts w:ascii="宋体" w:hAnsi="宋体" w:eastAsia="宋体"/>
        <w:sz w:val="24"/>
        <w:szCs w:val="24"/>
      </w:rPr>
      <w:fldChar w:fldCharType="begin"/>
    </w:r>
    <w:r>
      <w:rPr>
        <w:rStyle w:val="9"/>
        <w:rFonts w:ascii="宋体" w:hAnsi="宋体" w:eastAsia="宋体"/>
        <w:sz w:val="24"/>
        <w:szCs w:val="24"/>
      </w:rPr>
      <w:instrText xml:space="preserve">PAGE  </w:instrText>
    </w:r>
    <w:r>
      <w:rPr>
        <w:rStyle w:val="9"/>
        <w:rFonts w:ascii="宋体" w:hAnsi="宋体" w:eastAsia="宋体"/>
        <w:sz w:val="24"/>
        <w:szCs w:val="24"/>
      </w:rPr>
      <w:fldChar w:fldCharType="separate"/>
    </w:r>
    <w:r>
      <w:rPr>
        <w:rStyle w:val="9"/>
        <w:rFonts w:ascii="宋体" w:hAnsi="宋体" w:eastAsia="宋体"/>
        <w:sz w:val="24"/>
        <w:szCs w:val="24"/>
      </w:rPr>
      <w:t>- 1 -</w:t>
    </w:r>
    <w:r>
      <w:rPr>
        <w:rStyle w:val="9"/>
        <w:rFonts w:ascii="宋体" w:hAnsi="宋体" w:eastAsia="宋体"/>
        <w:sz w:val="24"/>
        <w:szCs w:val="24"/>
      </w:rPr>
      <w:fldChar w:fldCharType="end"/>
    </w:r>
  </w:p>
  <w:p w14:paraId="09D5575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A0073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E3DCD7E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5D"/>
    <w:rsid w:val="000E4A55"/>
    <w:rsid w:val="000E589D"/>
    <w:rsid w:val="00101A6F"/>
    <w:rsid w:val="00106E04"/>
    <w:rsid w:val="00125A4A"/>
    <w:rsid w:val="0012647B"/>
    <w:rsid w:val="00133188"/>
    <w:rsid w:val="0015079B"/>
    <w:rsid w:val="00172824"/>
    <w:rsid w:val="001913B3"/>
    <w:rsid w:val="001A0DAD"/>
    <w:rsid w:val="001A7DD7"/>
    <w:rsid w:val="001B5EE2"/>
    <w:rsid w:val="001C68FD"/>
    <w:rsid w:val="001D7359"/>
    <w:rsid w:val="001E62B1"/>
    <w:rsid w:val="00206159"/>
    <w:rsid w:val="002344A1"/>
    <w:rsid w:val="002772C2"/>
    <w:rsid w:val="0031393F"/>
    <w:rsid w:val="00365560"/>
    <w:rsid w:val="003940FE"/>
    <w:rsid w:val="003B4723"/>
    <w:rsid w:val="003C075D"/>
    <w:rsid w:val="003C7286"/>
    <w:rsid w:val="003F5F2D"/>
    <w:rsid w:val="0045620A"/>
    <w:rsid w:val="004D58A3"/>
    <w:rsid w:val="005014ED"/>
    <w:rsid w:val="00505A70"/>
    <w:rsid w:val="00536565"/>
    <w:rsid w:val="00581346"/>
    <w:rsid w:val="005B2657"/>
    <w:rsid w:val="00681372"/>
    <w:rsid w:val="006A7A93"/>
    <w:rsid w:val="006B0882"/>
    <w:rsid w:val="006B4B3E"/>
    <w:rsid w:val="006F0004"/>
    <w:rsid w:val="00716C6D"/>
    <w:rsid w:val="00743785"/>
    <w:rsid w:val="00751419"/>
    <w:rsid w:val="00765ACB"/>
    <w:rsid w:val="00780DE1"/>
    <w:rsid w:val="007C0BA9"/>
    <w:rsid w:val="007D2D24"/>
    <w:rsid w:val="007E6DCE"/>
    <w:rsid w:val="007F7DC4"/>
    <w:rsid w:val="008170FE"/>
    <w:rsid w:val="00885D00"/>
    <w:rsid w:val="00894D5B"/>
    <w:rsid w:val="008A0425"/>
    <w:rsid w:val="008A32BE"/>
    <w:rsid w:val="008B375D"/>
    <w:rsid w:val="009173FE"/>
    <w:rsid w:val="0095178D"/>
    <w:rsid w:val="00973F94"/>
    <w:rsid w:val="00987FC2"/>
    <w:rsid w:val="009D3E9B"/>
    <w:rsid w:val="009D4C9A"/>
    <w:rsid w:val="009E7A50"/>
    <w:rsid w:val="00A428A8"/>
    <w:rsid w:val="00A44DAE"/>
    <w:rsid w:val="00A67D1D"/>
    <w:rsid w:val="00A83F91"/>
    <w:rsid w:val="00AC3CF9"/>
    <w:rsid w:val="00AD46B0"/>
    <w:rsid w:val="00AD6571"/>
    <w:rsid w:val="00AE4DC0"/>
    <w:rsid w:val="00B36334"/>
    <w:rsid w:val="00B700CE"/>
    <w:rsid w:val="00BA0508"/>
    <w:rsid w:val="00BC02DA"/>
    <w:rsid w:val="00BC2DF0"/>
    <w:rsid w:val="00BC6280"/>
    <w:rsid w:val="00BE693A"/>
    <w:rsid w:val="00C44BFE"/>
    <w:rsid w:val="00C60534"/>
    <w:rsid w:val="00C71966"/>
    <w:rsid w:val="00C85C21"/>
    <w:rsid w:val="00CB5EA8"/>
    <w:rsid w:val="00CE6373"/>
    <w:rsid w:val="00CF40D3"/>
    <w:rsid w:val="00CF49D6"/>
    <w:rsid w:val="00D01CE3"/>
    <w:rsid w:val="00D4154F"/>
    <w:rsid w:val="00D711E0"/>
    <w:rsid w:val="00DC4FE0"/>
    <w:rsid w:val="00DF031D"/>
    <w:rsid w:val="00E55A7A"/>
    <w:rsid w:val="00E70882"/>
    <w:rsid w:val="00EA5750"/>
    <w:rsid w:val="00EB75F2"/>
    <w:rsid w:val="00EF6528"/>
    <w:rsid w:val="00F80065"/>
    <w:rsid w:val="00F936FB"/>
    <w:rsid w:val="00FC58CE"/>
    <w:rsid w:val="00FC5D77"/>
    <w:rsid w:val="00FE2F21"/>
    <w:rsid w:val="080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1422</Words>
  <Characters>1513</Characters>
  <Lines>0</Lines>
  <Paragraphs>0</Paragraphs>
  <TotalTime>6</TotalTime>
  <ScaleCrop>false</ScaleCrop>
  <LinksUpToDate>false</LinksUpToDate>
  <CharactersWithSpaces>1768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2024-03-14T01:12:00Z</dcterms:created>
  <dc:creator>Administrator</dc:creator>
  <cp:lastModifiedBy>须庾</cp:lastModifiedBy>
  <cp:lastPrinted>2024-03-05T01:49:00Z</cp:lastPrinted>
  <dcterms:modified xsi:type="dcterms:W3CDTF">2025-03-13T09:09:06Z</dcterms:modified>
  <dc:title>宁化县农业农村局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eyJoZGlkIjoiZTQ0ZjJlZDRjODFlN2Q2ZTM4MzU1MmVjMmZiNzU5NDgiLCJ1c2VySWQiOiIyNzE1NDAyMjcifQ==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E7603537C1A54B1FAC908964F6BFEF88_13</vt:lpwstr>
  </property>
</Properties>
</file>