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3DB47"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3</w:t>
      </w:r>
    </w:p>
    <w:p w14:paraId="3A0D927A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宁化县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年生猪良种补贴项目申报表</w:t>
      </w:r>
    </w:p>
    <w:bookmarkEnd w:id="0"/>
    <w:p w14:paraId="2B5D2764">
      <w:pPr>
        <w:spacing w:line="560" w:lineRule="exact"/>
        <w:jc w:val="center"/>
        <w:rPr>
          <w:rFonts w:ascii="Times New Roman" w:hAnsi="Times New Roman"/>
          <w:szCs w:val="32"/>
        </w:rPr>
      </w:pPr>
    </w:p>
    <w:p w14:paraId="434861FD">
      <w:pPr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hint="eastAsia" w:ascii="Times New Roman" w:hAnsi="Times New Roman"/>
          <w:sz w:val="28"/>
          <w:szCs w:val="28"/>
        </w:rPr>
        <w:t>基层畜牧兽医水产站（公章）：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hint="eastAsia" w:ascii="Times New Roman" w:hAnsi="Times New Roman"/>
          <w:sz w:val="28"/>
          <w:szCs w:val="28"/>
        </w:rPr>
        <w:t>日期：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日</w:t>
      </w:r>
    </w:p>
    <w:tbl>
      <w:tblPr>
        <w:tblStyle w:val="15"/>
        <w:tblW w:w="12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3084"/>
        <w:gridCol w:w="2124"/>
        <w:gridCol w:w="2232"/>
        <w:gridCol w:w="2040"/>
      </w:tblGrid>
      <w:tr w14:paraId="225D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  <w:vAlign w:val="center"/>
          </w:tcPr>
          <w:p w14:paraId="531FCAC7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项目申报单位</w:t>
            </w:r>
          </w:p>
        </w:tc>
        <w:tc>
          <w:tcPr>
            <w:tcW w:w="3084" w:type="dxa"/>
            <w:vAlign w:val="center"/>
          </w:tcPr>
          <w:p w14:paraId="7E35A951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124" w:type="dxa"/>
            <w:vAlign w:val="center"/>
          </w:tcPr>
          <w:p w14:paraId="0C7568CC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能繁母猪数（头）</w:t>
            </w:r>
          </w:p>
        </w:tc>
        <w:tc>
          <w:tcPr>
            <w:tcW w:w="2232" w:type="dxa"/>
            <w:vAlign w:val="center"/>
          </w:tcPr>
          <w:p w14:paraId="67F63754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申请补贴能繁母猪数（头）</w:t>
            </w:r>
          </w:p>
        </w:tc>
        <w:tc>
          <w:tcPr>
            <w:tcW w:w="2040" w:type="dxa"/>
            <w:vAlign w:val="center"/>
          </w:tcPr>
          <w:p w14:paraId="2535DB76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备注</w:t>
            </w:r>
          </w:p>
        </w:tc>
      </w:tr>
      <w:tr w14:paraId="67D2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504" w:type="dxa"/>
          </w:tcPr>
          <w:p w14:paraId="2DFA7264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3084" w:type="dxa"/>
          </w:tcPr>
          <w:p w14:paraId="3BEFC36B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124" w:type="dxa"/>
          </w:tcPr>
          <w:p w14:paraId="67DBBC17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232" w:type="dxa"/>
          </w:tcPr>
          <w:p w14:paraId="3DC95AE5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040" w:type="dxa"/>
          </w:tcPr>
          <w:p w14:paraId="507C3F5C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14:paraId="6C19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504" w:type="dxa"/>
          </w:tcPr>
          <w:p w14:paraId="63E6F90F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3084" w:type="dxa"/>
          </w:tcPr>
          <w:p w14:paraId="73FC7A8F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124" w:type="dxa"/>
          </w:tcPr>
          <w:p w14:paraId="7C20EBBA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232" w:type="dxa"/>
          </w:tcPr>
          <w:p w14:paraId="471F037D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040" w:type="dxa"/>
          </w:tcPr>
          <w:p w14:paraId="7D093E23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14:paraId="077A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504" w:type="dxa"/>
          </w:tcPr>
          <w:p w14:paraId="6C028361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3084" w:type="dxa"/>
          </w:tcPr>
          <w:p w14:paraId="26EDD710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124" w:type="dxa"/>
          </w:tcPr>
          <w:p w14:paraId="1F8BB195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232" w:type="dxa"/>
          </w:tcPr>
          <w:p w14:paraId="4D8DF449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040" w:type="dxa"/>
          </w:tcPr>
          <w:p w14:paraId="4B7C6F88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14:paraId="2026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504" w:type="dxa"/>
          </w:tcPr>
          <w:p w14:paraId="5C115222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3084" w:type="dxa"/>
          </w:tcPr>
          <w:p w14:paraId="5D6687D1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124" w:type="dxa"/>
          </w:tcPr>
          <w:p w14:paraId="01AC1624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232" w:type="dxa"/>
          </w:tcPr>
          <w:p w14:paraId="5731E3F7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040" w:type="dxa"/>
          </w:tcPr>
          <w:p w14:paraId="564EFC0C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14:paraId="2D77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504" w:type="dxa"/>
          </w:tcPr>
          <w:p w14:paraId="2690BC52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3084" w:type="dxa"/>
          </w:tcPr>
          <w:p w14:paraId="2384A7FE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124" w:type="dxa"/>
          </w:tcPr>
          <w:p w14:paraId="12764ABA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232" w:type="dxa"/>
          </w:tcPr>
          <w:p w14:paraId="7AFD0936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040" w:type="dxa"/>
          </w:tcPr>
          <w:p w14:paraId="5BF6332C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14:paraId="0F78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504" w:type="dxa"/>
          </w:tcPr>
          <w:p w14:paraId="326D7EC9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3084" w:type="dxa"/>
          </w:tcPr>
          <w:p w14:paraId="2F3ECEBC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124" w:type="dxa"/>
          </w:tcPr>
          <w:p w14:paraId="36448174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232" w:type="dxa"/>
          </w:tcPr>
          <w:p w14:paraId="334BA09D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040" w:type="dxa"/>
          </w:tcPr>
          <w:p w14:paraId="72A1A1D7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14:paraId="58DF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504" w:type="dxa"/>
          </w:tcPr>
          <w:p w14:paraId="6D0464BC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3084" w:type="dxa"/>
          </w:tcPr>
          <w:p w14:paraId="58C4EE77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124" w:type="dxa"/>
          </w:tcPr>
          <w:p w14:paraId="7323A5CD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232" w:type="dxa"/>
          </w:tcPr>
          <w:p w14:paraId="7228D79B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040" w:type="dxa"/>
          </w:tcPr>
          <w:p w14:paraId="5E220A5D">
            <w:pPr>
              <w:spacing w:line="560" w:lineRule="exact"/>
              <w:rPr>
                <w:rFonts w:ascii="Times New Roman" w:hAnsi="Times New Roman"/>
                <w:kern w:val="0"/>
                <w:szCs w:val="32"/>
              </w:rPr>
            </w:pPr>
          </w:p>
        </w:tc>
      </w:tr>
    </w:tbl>
    <w:p w14:paraId="09B6CE24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ork Sans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E1D57">
    <w:pPr>
      <w:pStyle w:val="11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6E9F9">
                          <w:pPr>
                            <w:pStyle w:val="11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06E9F9">
                    <w:pPr>
                      <w:pStyle w:val="11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006179C1"/>
    <w:rsid w:val="000415B6"/>
    <w:rsid w:val="00071544"/>
    <w:rsid w:val="00075A9B"/>
    <w:rsid w:val="000F08AC"/>
    <w:rsid w:val="00123F04"/>
    <w:rsid w:val="00126616"/>
    <w:rsid w:val="00215AB0"/>
    <w:rsid w:val="002751C4"/>
    <w:rsid w:val="002A5828"/>
    <w:rsid w:val="002B4423"/>
    <w:rsid w:val="002C2A0B"/>
    <w:rsid w:val="002F065F"/>
    <w:rsid w:val="003071F4"/>
    <w:rsid w:val="00427D66"/>
    <w:rsid w:val="004601E2"/>
    <w:rsid w:val="00466577"/>
    <w:rsid w:val="00512650"/>
    <w:rsid w:val="005A107B"/>
    <w:rsid w:val="005A3A1F"/>
    <w:rsid w:val="006179C1"/>
    <w:rsid w:val="007437BA"/>
    <w:rsid w:val="007F0FAD"/>
    <w:rsid w:val="008241E2"/>
    <w:rsid w:val="008572EB"/>
    <w:rsid w:val="008C376E"/>
    <w:rsid w:val="008C79D8"/>
    <w:rsid w:val="00921DF8"/>
    <w:rsid w:val="00925B91"/>
    <w:rsid w:val="0095546C"/>
    <w:rsid w:val="009858E6"/>
    <w:rsid w:val="00A67722"/>
    <w:rsid w:val="00AC4318"/>
    <w:rsid w:val="00B067D4"/>
    <w:rsid w:val="00B10E3B"/>
    <w:rsid w:val="00B77DAF"/>
    <w:rsid w:val="00BE17AB"/>
    <w:rsid w:val="00BF6B77"/>
    <w:rsid w:val="00C575CE"/>
    <w:rsid w:val="00C8370F"/>
    <w:rsid w:val="00D11F24"/>
    <w:rsid w:val="00D32EC4"/>
    <w:rsid w:val="00D44EB6"/>
    <w:rsid w:val="00EA744E"/>
    <w:rsid w:val="00EA7811"/>
    <w:rsid w:val="00F046F1"/>
    <w:rsid w:val="00F23AA6"/>
    <w:rsid w:val="00F61D27"/>
    <w:rsid w:val="53B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80"/>
      <w:outlineLvl w:val="0"/>
    </w:pPr>
    <w:rPr>
      <w:rFonts w:ascii="等线 Light" w:hAnsi="等线 Light" w:eastAsia="等线 Light"/>
      <w:color w:val="0F4761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160" w:after="80"/>
      <w:outlineLvl w:val="1"/>
    </w:pPr>
    <w:rPr>
      <w:rFonts w:ascii="等线 Light" w:hAnsi="等线 Light" w:eastAsia="等线 Light"/>
      <w:color w:val="0F4761"/>
      <w:sz w:val="40"/>
      <w:szCs w:val="40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160" w:after="80"/>
      <w:outlineLvl w:val="2"/>
    </w:pPr>
    <w:rPr>
      <w:rFonts w:ascii="等线 Light" w:hAnsi="等线 Light" w:eastAsia="等线 Light"/>
      <w:color w:val="0F4761"/>
      <w:szCs w:val="32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6">
    <w:name w:val="heading 5"/>
    <w:basedOn w:val="1"/>
    <w:next w:val="1"/>
    <w:link w:val="22"/>
    <w:qFormat/>
    <w:uiPriority w:val="99"/>
    <w:pPr>
      <w:keepNext/>
      <w:keepLines/>
      <w:spacing w:before="80" w:after="40"/>
      <w:outlineLvl w:val="4"/>
    </w:pPr>
    <w:rPr>
      <w:color w:val="0F4761"/>
      <w:sz w:val="24"/>
    </w:rPr>
  </w:style>
  <w:style w:type="paragraph" w:styleId="7">
    <w:name w:val="heading 6"/>
    <w:basedOn w:val="1"/>
    <w:next w:val="1"/>
    <w:link w:val="23"/>
    <w:qFormat/>
    <w:uiPriority w:val="99"/>
    <w:pPr>
      <w:keepNext/>
      <w:keepLines/>
      <w:spacing w:before="40"/>
      <w:outlineLvl w:val="5"/>
    </w:pPr>
    <w:rPr>
      <w:b/>
      <w:bCs/>
      <w:color w:val="0F4761"/>
    </w:rPr>
  </w:style>
  <w:style w:type="paragraph" w:styleId="8">
    <w:name w:val="heading 7"/>
    <w:basedOn w:val="1"/>
    <w:next w:val="1"/>
    <w:link w:val="24"/>
    <w:qFormat/>
    <w:uiPriority w:val="99"/>
    <w:pPr>
      <w:keepNext/>
      <w:keepLines/>
      <w:spacing w:before="40"/>
      <w:outlineLvl w:val="6"/>
    </w:pPr>
    <w:rPr>
      <w:b/>
      <w:bCs/>
      <w:color w:val="595959"/>
    </w:rPr>
  </w:style>
  <w:style w:type="paragraph" w:styleId="9">
    <w:name w:val="heading 8"/>
    <w:basedOn w:val="1"/>
    <w:next w:val="1"/>
    <w:link w:val="25"/>
    <w:qFormat/>
    <w:uiPriority w:val="99"/>
    <w:pPr>
      <w:keepNext/>
      <w:keepLines/>
      <w:outlineLvl w:val="7"/>
    </w:pPr>
    <w:rPr>
      <w:color w:val="595959"/>
    </w:rPr>
  </w:style>
  <w:style w:type="paragraph" w:styleId="10">
    <w:name w:val="heading 9"/>
    <w:basedOn w:val="1"/>
    <w:next w:val="1"/>
    <w:link w:val="26"/>
    <w:qFormat/>
    <w:uiPriority w:val="99"/>
    <w:pPr>
      <w:keepNext/>
      <w:keepLines/>
      <w:outlineLvl w:val="8"/>
    </w:pPr>
    <w:rPr>
      <w:rFonts w:eastAsia="等线 Light"/>
      <w:color w:val="595959"/>
    </w:rPr>
  </w:style>
  <w:style w:type="character" w:default="1" w:styleId="17">
    <w:name w:val="Default Paragraph Font"/>
    <w:semiHidden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99"/>
    <w:pPr>
      <w:spacing w:after="160"/>
      <w:jc w:val="center"/>
    </w:pPr>
    <w:rPr>
      <w:rFonts w:ascii="等线 Light" w:hAnsi="等线 Light" w:eastAsia="等线 Light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99"/>
    <w:pPr>
      <w:spacing w:after="80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</w:rPr>
  </w:style>
  <w:style w:type="table" w:styleId="16">
    <w:name w:val="Table Grid"/>
    <w:basedOn w:val="15"/>
    <w:uiPriority w:val="99"/>
    <w:pPr>
      <w:widowControl w:val="0"/>
      <w:jc w:val="both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Heading 1 Char"/>
    <w:basedOn w:val="17"/>
    <w:link w:val="2"/>
    <w:locked/>
    <w:uiPriority w:val="9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19">
    <w:name w:val="Heading 2 Char"/>
    <w:basedOn w:val="17"/>
    <w:link w:val="3"/>
    <w:semiHidden/>
    <w:locked/>
    <w:uiPriority w:val="9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0">
    <w:name w:val="Heading 3 Char"/>
    <w:basedOn w:val="17"/>
    <w:link w:val="4"/>
    <w:semiHidden/>
    <w:locked/>
    <w:uiPriority w:val="9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1">
    <w:name w:val="Heading 4 Char"/>
    <w:basedOn w:val="17"/>
    <w:link w:val="5"/>
    <w:semiHidden/>
    <w:locked/>
    <w:uiPriority w:val="99"/>
    <w:rPr>
      <w:rFonts w:cs="Times New Roman"/>
      <w:color w:val="0F4761"/>
      <w:sz w:val="28"/>
      <w:szCs w:val="28"/>
    </w:rPr>
  </w:style>
  <w:style w:type="character" w:customStyle="1" w:styleId="22">
    <w:name w:val="Heading 5 Char"/>
    <w:basedOn w:val="17"/>
    <w:link w:val="6"/>
    <w:semiHidden/>
    <w:locked/>
    <w:uiPriority w:val="99"/>
    <w:rPr>
      <w:rFonts w:cs="Times New Roman"/>
      <w:color w:val="0F4761"/>
      <w:sz w:val="24"/>
      <w:szCs w:val="24"/>
    </w:rPr>
  </w:style>
  <w:style w:type="character" w:customStyle="1" w:styleId="23">
    <w:name w:val="Heading 6 Char"/>
    <w:basedOn w:val="17"/>
    <w:link w:val="7"/>
    <w:semiHidden/>
    <w:locked/>
    <w:uiPriority w:val="99"/>
    <w:rPr>
      <w:rFonts w:cs="Times New Roman"/>
      <w:b/>
      <w:bCs/>
      <w:color w:val="0F4761"/>
    </w:rPr>
  </w:style>
  <w:style w:type="character" w:customStyle="1" w:styleId="24">
    <w:name w:val="Heading 7 Char"/>
    <w:basedOn w:val="17"/>
    <w:link w:val="8"/>
    <w:semiHidden/>
    <w:locked/>
    <w:uiPriority w:val="99"/>
    <w:rPr>
      <w:rFonts w:cs="Times New Roman"/>
      <w:b/>
      <w:bCs/>
      <w:color w:val="595959"/>
    </w:rPr>
  </w:style>
  <w:style w:type="character" w:customStyle="1" w:styleId="25">
    <w:name w:val="Heading 8 Char"/>
    <w:basedOn w:val="17"/>
    <w:link w:val="9"/>
    <w:semiHidden/>
    <w:locked/>
    <w:uiPriority w:val="99"/>
    <w:rPr>
      <w:rFonts w:cs="Times New Roman"/>
      <w:color w:val="595959"/>
    </w:rPr>
  </w:style>
  <w:style w:type="character" w:customStyle="1" w:styleId="26">
    <w:name w:val="Heading 9 Char"/>
    <w:basedOn w:val="17"/>
    <w:link w:val="10"/>
    <w:semiHidden/>
    <w:locked/>
    <w:uiPriority w:val="99"/>
    <w:rPr>
      <w:rFonts w:eastAsia="等线 Light" w:cs="Times New Roman"/>
      <w:color w:val="595959"/>
    </w:rPr>
  </w:style>
  <w:style w:type="character" w:customStyle="1" w:styleId="27">
    <w:name w:val="Title Char"/>
    <w:basedOn w:val="17"/>
    <w:link w:val="14"/>
    <w:locked/>
    <w:uiPriority w:val="99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28">
    <w:name w:val="Subtitle Char"/>
    <w:basedOn w:val="17"/>
    <w:link w:val="13"/>
    <w:qFormat/>
    <w:locked/>
    <w:uiPriority w:val="99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99"/>
    <w:pPr>
      <w:spacing w:before="160" w:after="160"/>
      <w:jc w:val="center"/>
    </w:pPr>
    <w:rPr>
      <w:i/>
      <w:iCs/>
      <w:color w:val="404040"/>
    </w:rPr>
  </w:style>
  <w:style w:type="character" w:customStyle="1" w:styleId="30">
    <w:name w:val="Quote Char"/>
    <w:basedOn w:val="17"/>
    <w:link w:val="29"/>
    <w:locked/>
    <w:uiPriority w:val="99"/>
    <w:rPr>
      <w:rFonts w:cs="Times New Roman"/>
      <w:i/>
      <w:iCs/>
      <w:color w:val="404040"/>
    </w:rPr>
  </w:style>
  <w:style w:type="paragraph" w:styleId="31">
    <w:name w:val="List Paragraph"/>
    <w:basedOn w:val="1"/>
    <w:qFormat/>
    <w:uiPriority w:val="99"/>
    <w:pPr>
      <w:ind w:left="720"/>
      <w:contextualSpacing/>
    </w:pPr>
  </w:style>
  <w:style w:type="character" w:customStyle="1" w:styleId="32">
    <w:name w:val="Intense Emphasis"/>
    <w:basedOn w:val="17"/>
    <w:qFormat/>
    <w:uiPriority w:val="99"/>
    <w:rPr>
      <w:rFonts w:cs="Times New Roman"/>
      <w:i/>
      <w:iCs/>
      <w:color w:val="0F4761"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4">
    <w:name w:val="Intense Quote Char"/>
    <w:basedOn w:val="17"/>
    <w:link w:val="33"/>
    <w:locked/>
    <w:uiPriority w:val="99"/>
    <w:rPr>
      <w:rFonts w:cs="Times New Roman"/>
      <w:i/>
      <w:iCs/>
      <w:color w:val="0F4761"/>
    </w:rPr>
  </w:style>
  <w:style w:type="character" w:customStyle="1" w:styleId="35">
    <w:name w:val="Intense Reference"/>
    <w:basedOn w:val="17"/>
    <w:qFormat/>
    <w:uiPriority w:val="99"/>
    <w:rPr>
      <w:rFonts w:cs="Times New Roman"/>
      <w:b/>
      <w:bCs/>
      <w:smallCaps/>
      <w:color w:val="0F4761"/>
      <w:spacing w:val="5"/>
    </w:rPr>
  </w:style>
  <w:style w:type="character" w:customStyle="1" w:styleId="36">
    <w:name w:val="Footer Char"/>
    <w:basedOn w:val="17"/>
    <w:link w:val="11"/>
    <w:locked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37">
    <w:name w:val="Header Char"/>
    <w:basedOn w:val="17"/>
    <w:link w:val="12"/>
    <w:locked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4339</Words>
  <Characters>4585</Characters>
  <Lines>0</Lines>
  <Paragraphs>0</Paragraphs>
  <TotalTime>33</TotalTime>
  <ScaleCrop>false</ScaleCrop>
  <LinksUpToDate>false</LinksUpToDate>
  <CharactersWithSpaces>4668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2024-08-29T02:47:00Z</dcterms:created>
  <dc:creator>lenovo</dc:creator>
  <cp:lastModifiedBy>WPS_1627130849</cp:lastModifiedBy>
  <cp:lastPrinted>2024-08-27T02:14:00Z</cp:lastPrinted>
  <dcterms:modified xsi:type="dcterms:W3CDTF">2024-08-29T08:03:11Z</dcterms:modified>
  <dc:title>宁农〔2024〕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20D6DE65C7FB423CB73D5FE3BB259E70_13</vt:lpwstr>
  </property>
</Properties>
</file>