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ascii="方正小标宋简体" w:hAnsi="仿宋_GB2312" w:eastAsia="方正小标宋简体" w:cs="仿宋_GB2312"/>
          <w:sz w:val="44"/>
          <w:szCs w:val="44"/>
        </w:rPr>
        <w:t>2024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年宁化县粮油规模种植主体</w:t>
      </w:r>
    </w:p>
    <w:p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单产提升项目申报书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项目单位法人代表：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项目单位联系人：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E-Mail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宁化县农业农村局制</w:t>
      </w:r>
    </w:p>
    <w:p>
      <w:pPr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</w:rPr>
        <w:t>二四年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2930" w:hRule="atLeast"/>
        </w:trPr>
        <w:tc>
          <w:tcPr>
            <w:tcW w:w="90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申报主体基本情况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二、项目建设内容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三、申请项目理由与现有条件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四、进度安排与预期效益</w:t>
            </w:r>
          </w:p>
          <w:p>
            <w:pPr>
              <w:ind w:firstLine="630" w:firstLineChars="196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水稻种植面积：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水稻种植品种：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水稻种植地点：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4.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水稻主推技术：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5.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水稻单产目标：</w:t>
            </w: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6.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预期效益分析。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page" w:horzAnchor="page" w:tblpXSpec="center" w:tblpY="227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6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本单位对以上内容的真实性和准确性负责，特申请立项。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) </w:t>
            </w:r>
          </w:p>
          <w:p>
            <w:pPr>
              <w:wordWrap w:val="0"/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所在乡（镇）农技部门审核意见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所在乡（镇）政府意见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县农业农村局农产品质量安全监管股协查意见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- 6 -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DAFE"/>
    <w:multiLevelType w:val="singleLevel"/>
    <w:tmpl w:val="5806DAF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60FB5952"/>
    <w:rsid w:val="00021578"/>
    <w:rsid w:val="00054CF6"/>
    <w:rsid w:val="00081EF2"/>
    <w:rsid w:val="00105AAC"/>
    <w:rsid w:val="001C4440"/>
    <w:rsid w:val="001F30BC"/>
    <w:rsid w:val="0020710E"/>
    <w:rsid w:val="0024068E"/>
    <w:rsid w:val="00243BE8"/>
    <w:rsid w:val="00273813"/>
    <w:rsid w:val="002C6895"/>
    <w:rsid w:val="002F3DB5"/>
    <w:rsid w:val="002F66A7"/>
    <w:rsid w:val="00357627"/>
    <w:rsid w:val="003B2630"/>
    <w:rsid w:val="003C7DE7"/>
    <w:rsid w:val="00402DC5"/>
    <w:rsid w:val="00412E7F"/>
    <w:rsid w:val="0046062C"/>
    <w:rsid w:val="004F1A83"/>
    <w:rsid w:val="005176C7"/>
    <w:rsid w:val="0055013D"/>
    <w:rsid w:val="00551BAD"/>
    <w:rsid w:val="00574568"/>
    <w:rsid w:val="005D69B9"/>
    <w:rsid w:val="00603059"/>
    <w:rsid w:val="0066702E"/>
    <w:rsid w:val="00670B06"/>
    <w:rsid w:val="006923FC"/>
    <w:rsid w:val="0069358A"/>
    <w:rsid w:val="006A2629"/>
    <w:rsid w:val="006B0E91"/>
    <w:rsid w:val="006B3CCD"/>
    <w:rsid w:val="006D3078"/>
    <w:rsid w:val="006E2F45"/>
    <w:rsid w:val="006F2AEA"/>
    <w:rsid w:val="00705AFD"/>
    <w:rsid w:val="00761148"/>
    <w:rsid w:val="007C3ABA"/>
    <w:rsid w:val="007F4F88"/>
    <w:rsid w:val="00807AAB"/>
    <w:rsid w:val="008A4FD5"/>
    <w:rsid w:val="008C0F2E"/>
    <w:rsid w:val="00904BCA"/>
    <w:rsid w:val="0094272B"/>
    <w:rsid w:val="00943009"/>
    <w:rsid w:val="00995D41"/>
    <w:rsid w:val="009C76FC"/>
    <w:rsid w:val="009D037B"/>
    <w:rsid w:val="00A71E95"/>
    <w:rsid w:val="00AD007B"/>
    <w:rsid w:val="00B02F85"/>
    <w:rsid w:val="00B27142"/>
    <w:rsid w:val="00B544A3"/>
    <w:rsid w:val="00BC7B45"/>
    <w:rsid w:val="00C344AA"/>
    <w:rsid w:val="00C45727"/>
    <w:rsid w:val="00C917A3"/>
    <w:rsid w:val="00CC0BC6"/>
    <w:rsid w:val="00CD319B"/>
    <w:rsid w:val="00CF447A"/>
    <w:rsid w:val="00D925F7"/>
    <w:rsid w:val="00DC3F06"/>
    <w:rsid w:val="00DD4FB7"/>
    <w:rsid w:val="00DF340A"/>
    <w:rsid w:val="00DF7130"/>
    <w:rsid w:val="00DF751C"/>
    <w:rsid w:val="00E22DF3"/>
    <w:rsid w:val="00E306E2"/>
    <w:rsid w:val="00E67792"/>
    <w:rsid w:val="00EC403D"/>
    <w:rsid w:val="00F232AB"/>
    <w:rsid w:val="00F32415"/>
    <w:rsid w:val="00F54710"/>
    <w:rsid w:val="00F72352"/>
    <w:rsid w:val="00F947B8"/>
    <w:rsid w:val="00FB128C"/>
    <w:rsid w:val="00FB3104"/>
    <w:rsid w:val="29AD51AE"/>
    <w:rsid w:val="6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paragraph" w:customStyle="1" w:styleId="9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1430</Words>
  <Characters>1521</Characters>
  <Lines>0</Lines>
  <Paragraphs>0</Paragraphs>
  <TotalTime>19</TotalTime>
  <ScaleCrop>false</ScaleCrop>
  <LinksUpToDate>false</LinksUpToDate>
  <CharactersWithSpaces>1589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2024-06-14T02:03:00Z</dcterms:created>
  <dc:creator>晴晴晴晴晴子</dc:creator>
  <cp:lastModifiedBy>WPS_1627130849</cp:lastModifiedBy>
  <cp:lastPrinted>2024-06-14T02:02:00Z</cp:lastPrinted>
  <dcterms:modified xsi:type="dcterms:W3CDTF">2024-06-14T02:26:36Z</dcterms:modified>
  <dc:title>2024年宁化县粮油规模种植主体单产提升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D216886834EF4F9DAA88C47DF79FEF67_13</vt:lpwstr>
  </property>
</Properties>
</file>