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pStyle w:val="2"/>
        <w:spacing w:line="560" w:lineRule="exact"/>
        <w:ind w:left="1718" w:leftChars="304" w:hanging="1080" w:hangingChars="300"/>
        <w:jc w:val="center"/>
        <w:rPr>
          <w:rFonts w:ascii="方正小标宋简体" w:hAnsi="宋体" w:eastAsia="方正小标宋简体"/>
          <w:bCs/>
          <w:color w:val="000000"/>
          <w:sz w:val="36"/>
          <w:szCs w:val="36"/>
        </w:rPr>
      </w:pPr>
      <w:bookmarkStart w:id="0" w:name="_GoBack"/>
      <w:r>
        <w:rPr>
          <w:rFonts w:ascii="方正小标宋简体" w:hAnsi="宋体" w:eastAsia="方正小标宋简体"/>
          <w:bCs/>
          <w:color w:val="000000"/>
          <w:sz w:val="36"/>
          <w:szCs w:val="36"/>
        </w:rPr>
        <w:t>2024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年宁化县粮油规模种植主体单产提升项目</w:t>
      </w:r>
    </w:p>
    <w:p>
      <w:pPr>
        <w:pStyle w:val="2"/>
        <w:spacing w:line="560" w:lineRule="exact"/>
        <w:ind w:left="1718" w:leftChars="304" w:hanging="1080" w:hangingChars="300"/>
        <w:jc w:val="center"/>
        <w:rPr>
          <w:rFonts w:ascii="方正小标宋简体" w:hAnsi="宋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拟实施主体名单</w:t>
      </w:r>
      <w:bookmarkEnd w:id="0"/>
    </w:p>
    <w:p/>
    <w:tbl>
      <w:tblPr>
        <w:tblStyle w:val="7"/>
        <w:tblpPr w:leftFromText="180" w:rightFromText="180" w:vertAnchor="text" w:horzAnchor="margin" w:tblpX="-318" w:tblpY="128"/>
        <w:tblW w:w="96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882"/>
        <w:gridCol w:w="3956"/>
      </w:tblGrid>
      <w:tr>
        <w:trPr>
          <w:trHeight w:val="737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拟实施主体名称</w:t>
            </w:r>
          </w:p>
        </w:tc>
        <w:tc>
          <w:tcPr>
            <w:tcW w:w="3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拟实施地点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宁化县其乐农业专业合作社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水茜镇杨城村、安寨村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宁化县河龙乡大洋村贡米优质稻专业合作社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河龙乡河龙村、下伊村、大洋村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宁化县福民粮油专业合作社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泉上镇泉正村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宁化县粮安农机服务专业合作社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凉伞岗</w:t>
            </w:r>
          </w:p>
        </w:tc>
      </w:tr>
    </w:tbl>
    <w:p>
      <w:pPr>
        <w:pStyle w:val="2"/>
        <w:spacing w:line="560" w:lineRule="exact"/>
        <w:ind w:firstLine="720"/>
        <w:jc w:val="center"/>
        <w:rPr>
          <w:rFonts w:ascii="方正小标宋简体" w:hAnsi="宋体" w:eastAsia="方正小标宋简体"/>
          <w:bCs/>
          <w:color w:val="000000"/>
          <w:sz w:val="36"/>
          <w:szCs w:val="36"/>
        </w:rPr>
      </w:pPr>
    </w:p>
    <w:p>
      <w:pPr>
        <w:pStyle w:val="2"/>
        <w:ind w:firstLine="640"/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pStyle w:val="2"/>
        <w:ind w:firstLine="640"/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pStyle w:val="2"/>
        <w:ind w:firstLine="420"/>
      </w:pPr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YjdlMjc4YWIzNWY0ZWEyNDkyNDg5Y2YzZTJlYTYifQ=="/>
  </w:docVars>
  <w:rsids>
    <w:rsidRoot w:val="428A6700"/>
    <w:rsid w:val="000310DD"/>
    <w:rsid w:val="001C19F7"/>
    <w:rsid w:val="002866F2"/>
    <w:rsid w:val="002E14C2"/>
    <w:rsid w:val="003E7FF6"/>
    <w:rsid w:val="004A28B8"/>
    <w:rsid w:val="005A36A6"/>
    <w:rsid w:val="006A349D"/>
    <w:rsid w:val="00722C25"/>
    <w:rsid w:val="007B5B2F"/>
    <w:rsid w:val="007C7B3E"/>
    <w:rsid w:val="00814928"/>
    <w:rsid w:val="0081649F"/>
    <w:rsid w:val="008737C3"/>
    <w:rsid w:val="008810FE"/>
    <w:rsid w:val="008A3382"/>
    <w:rsid w:val="008D721B"/>
    <w:rsid w:val="00944D11"/>
    <w:rsid w:val="00987A0E"/>
    <w:rsid w:val="009E5D58"/>
    <w:rsid w:val="00A45665"/>
    <w:rsid w:val="00A46866"/>
    <w:rsid w:val="00A77913"/>
    <w:rsid w:val="00AA76AF"/>
    <w:rsid w:val="00B02F85"/>
    <w:rsid w:val="00B43895"/>
    <w:rsid w:val="00C043DA"/>
    <w:rsid w:val="00C138A8"/>
    <w:rsid w:val="00C21CAE"/>
    <w:rsid w:val="00D245A4"/>
    <w:rsid w:val="00D51533"/>
    <w:rsid w:val="00DA32E3"/>
    <w:rsid w:val="00E33B6E"/>
    <w:rsid w:val="00E63A47"/>
    <w:rsid w:val="00FE474B"/>
    <w:rsid w:val="08B40FB4"/>
    <w:rsid w:val="09CF77A3"/>
    <w:rsid w:val="19FA3485"/>
    <w:rsid w:val="263648E6"/>
    <w:rsid w:val="34615785"/>
    <w:rsid w:val="428A6700"/>
    <w:rsid w:val="4F61607F"/>
    <w:rsid w:val="5BD02516"/>
    <w:rsid w:val="60AD7F8B"/>
    <w:rsid w:val="61DA3208"/>
    <w:rsid w:val="705D41CA"/>
    <w:rsid w:val="751C2613"/>
    <w:rsid w:val="7D623ECB"/>
    <w:rsid w:val="7DA2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kern w:val="0"/>
      <w:sz w:val="21"/>
      <w:szCs w:val="21"/>
      <w:lang w:val="en-US" w:eastAsia="zh-CN" w:bidi="ar-SA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Heading 1 Char"/>
    <w:basedOn w:val="8"/>
    <w:link w:val="3"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1">
    <w:name w:val="Footer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587</Words>
  <Characters>652</Characters>
  <Lines>0</Lines>
  <Paragraphs>0</Paragraphs>
  <TotalTime>1</TotalTime>
  <ScaleCrop>false</ScaleCrop>
  <LinksUpToDate>false</LinksUpToDate>
  <CharactersWithSpaces>685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2024-06-07T08:57:00Z</dcterms:created>
  <dc:creator>Administrator</dc:creator>
  <cp:lastModifiedBy>WPS_1627130849</cp:lastModifiedBy>
  <cp:lastPrinted>2024-06-07T08:56:00Z</cp:lastPrinted>
  <dcterms:modified xsi:type="dcterms:W3CDTF">2024-06-07T09:01:24Z</dcterms:modified>
  <dc:title>宁化县农业农村局关于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71AEF76B5F8E4BADAA41A030DB30B551_13</vt:lpwstr>
  </property>
</Properties>
</file>