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ascii="黑体" w:hAnsi="黑体" w:eastAsia="黑体"/>
          <w:bCs/>
          <w:kern w:val="0"/>
          <w:sz w:val="32"/>
          <w:szCs w:val="32"/>
        </w:rPr>
        <w:t>1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年宁化县粮食产能区五新技术推广及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土地规模流转补助资金发放表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 xml:space="preserve">           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单位：元</w:t>
      </w:r>
      <w:r>
        <w:rPr>
          <w:rFonts w:ascii="仿宋_GB2312" w:eastAsia="仿宋_GB2312"/>
          <w:sz w:val="32"/>
          <w:szCs w:val="32"/>
        </w:rPr>
        <w:t xml:space="preserve">                 </w:t>
      </w:r>
    </w:p>
    <w:tbl>
      <w:tblPr>
        <w:tblStyle w:val="6"/>
        <w:tblpPr w:leftFromText="180" w:rightFromText="180" w:vertAnchor="page" w:horzAnchor="margin" w:tblpXSpec="center" w:tblpY="3625"/>
        <w:tblOverlap w:val="never"/>
        <w:tblW w:w="9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425"/>
        <w:gridCol w:w="1379"/>
        <w:gridCol w:w="1387"/>
        <w:gridCol w:w="1253"/>
        <w:gridCol w:w="1317"/>
        <w:gridCol w:w="15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良种补助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试验示范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测产验收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示范标牌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土地流转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合</w:t>
            </w: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城郊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29526.00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135226.00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164752.00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湖村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30000.00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30000.00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泉上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90000.00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90000.00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安乐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6721.00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6721.00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曹坊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30000.00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30000.00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济村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42882.00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30000.00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2500.00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75382.00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方田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18600.00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2500.00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21100.00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石壁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2099.40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30000.00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2500.00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5000.00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34866.00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74465.40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淮土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30960.00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30960.00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水茜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102000.00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21400.00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123400.00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安远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75630.00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30000.00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5000.00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213664.00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324294.00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398418.40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150000.00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7500.00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10000.00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405156.00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971074.40 </w:t>
            </w:r>
          </w:p>
        </w:tc>
      </w:tr>
    </w:tbl>
    <w:p/>
    <w:p>
      <w:pPr>
        <w:rPr>
          <w:rFonts w:ascii="黑体" w:hAnsi="黑体" w:eastAsia="黑体"/>
          <w:bCs/>
          <w:kern w:val="0"/>
          <w:sz w:val="32"/>
          <w:szCs w:val="32"/>
        </w:rPr>
      </w:pPr>
    </w:p>
    <w:p>
      <w:pPr>
        <w:pStyle w:val="15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cs="宋体"/>
        <w:sz w:val="24"/>
        <w:szCs w:val="24"/>
      </w:rPr>
    </w:pPr>
    <w:r>
      <w:rPr>
        <w:rStyle w:val="9"/>
        <w:rFonts w:ascii="宋体" w:hAnsi="宋体" w:cs="宋体"/>
        <w:sz w:val="24"/>
        <w:szCs w:val="24"/>
      </w:rPr>
      <w:fldChar w:fldCharType="begin"/>
    </w:r>
    <w:r>
      <w:rPr>
        <w:rStyle w:val="9"/>
        <w:rFonts w:ascii="宋体" w:hAnsi="宋体" w:cs="宋体"/>
        <w:sz w:val="24"/>
        <w:szCs w:val="24"/>
      </w:rPr>
      <w:instrText xml:space="preserve">PAGE  </w:instrText>
    </w:r>
    <w:r>
      <w:rPr>
        <w:rStyle w:val="9"/>
        <w:rFonts w:ascii="宋体" w:hAnsi="宋体" w:cs="宋体"/>
        <w:sz w:val="24"/>
        <w:szCs w:val="24"/>
      </w:rPr>
      <w:fldChar w:fldCharType="separate"/>
    </w:r>
    <w:r>
      <w:rPr>
        <w:rStyle w:val="9"/>
        <w:rFonts w:ascii="宋体" w:hAnsi="宋体" w:cs="宋体"/>
        <w:sz w:val="24"/>
        <w:szCs w:val="24"/>
      </w:rPr>
      <w:t>- 4 -</w:t>
    </w:r>
    <w:r>
      <w:rPr>
        <w:rStyle w:val="9"/>
        <w:rFonts w:ascii="宋体" w:hAnsi="宋体" w:cs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31C469A3"/>
    <w:rsid w:val="00015EC3"/>
    <w:rsid w:val="00051F62"/>
    <w:rsid w:val="000832C4"/>
    <w:rsid w:val="0009403C"/>
    <w:rsid w:val="00103F04"/>
    <w:rsid w:val="00187EB8"/>
    <w:rsid w:val="001A5482"/>
    <w:rsid w:val="001C0B74"/>
    <w:rsid w:val="00253EC2"/>
    <w:rsid w:val="002772C2"/>
    <w:rsid w:val="00285E28"/>
    <w:rsid w:val="002A0460"/>
    <w:rsid w:val="002B5D06"/>
    <w:rsid w:val="002C4313"/>
    <w:rsid w:val="002D1BC6"/>
    <w:rsid w:val="002F505B"/>
    <w:rsid w:val="003014B7"/>
    <w:rsid w:val="00327188"/>
    <w:rsid w:val="003663F4"/>
    <w:rsid w:val="00375603"/>
    <w:rsid w:val="00380BBE"/>
    <w:rsid w:val="0038664B"/>
    <w:rsid w:val="00392E4C"/>
    <w:rsid w:val="003B301D"/>
    <w:rsid w:val="003E72EC"/>
    <w:rsid w:val="003F1D0B"/>
    <w:rsid w:val="00402A62"/>
    <w:rsid w:val="0041549B"/>
    <w:rsid w:val="004508DD"/>
    <w:rsid w:val="004522FF"/>
    <w:rsid w:val="00467AEA"/>
    <w:rsid w:val="004707A1"/>
    <w:rsid w:val="0047657E"/>
    <w:rsid w:val="00490391"/>
    <w:rsid w:val="004A4BBD"/>
    <w:rsid w:val="004C0302"/>
    <w:rsid w:val="00505B29"/>
    <w:rsid w:val="0052474A"/>
    <w:rsid w:val="00535DC4"/>
    <w:rsid w:val="00542A59"/>
    <w:rsid w:val="005509F2"/>
    <w:rsid w:val="005642A4"/>
    <w:rsid w:val="0056611D"/>
    <w:rsid w:val="00566D45"/>
    <w:rsid w:val="005F390D"/>
    <w:rsid w:val="00605C78"/>
    <w:rsid w:val="0061192E"/>
    <w:rsid w:val="00611B7B"/>
    <w:rsid w:val="00614814"/>
    <w:rsid w:val="00653701"/>
    <w:rsid w:val="00664486"/>
    <w:rsid w:val="006720D1"/>
    <w:rsid w:val="00680E60"/>
    <w:rsid w:val="006975F2"/>
    <w:rsid w:val="006A0032"/>
    <w:rsid w:val="006D7F75"/>
    <w:rsid w:val="006E4D63"/>
    <w:rsid w:val="00701658"/>
    <w:rsid w:val="00706527"/>
    <w:rsid w:val="00713496"/>
    <w:rsid w:val="00747DFE"/>
    <w:rsid w:val="00750DC4"/>
    <w:rsid w:val="007F1C3C"/>
    <w:rsid w:val="007F38C9"/>
    <w:rsid w:val="008241E2"/>
    <w:rsid w:val="0086302B"/>
    <w:rsid w:val="00864D2D"/>
    <w:rsid w:val="00894F10"/>
    <w:rsid w:val="008A65E5"/>
    <w:rsid w:val="008C376E"/>
    <w:rsid w:val="00905B3A"/>
    <w:rsid w:val="009134AA"/>
    <w:rsid w:val="00915D8A"/>
    <w:rsid w:val="00940AF6"/>
    <w:rsid w:val="009B0177"/>
    <w:rsid w:val="00A078B8"/>
    <w:rsid w:val="00A153B1"/>
    <w:rsid w:val="00A17879"/>
    <w:rsid w:val="00A9670C"/>
    <w:rsid w:val="00AB7639"/>
    <w:rsid w:val="00AC70CD"/>
    <w:rsid w:val="00AD51BB"/>
    <w:rsid w:val="00AD6571"/>
    <w:rsid w:val="00AE0F54"/>
    <w:rsid w:val="00B02F85"/>
    <w:rsid w:val="00B13DCD"/>
    <w:rsid w:val="00B14AC0"/>
    <w:rsid w:val="00B15A65"/>
    <w:rsid w:val="00B24015"/>
    <w:rsid w:val="00B33CAF"/>
    <w:rsid w:val="00B47F1B"/>
    <w:rsid w:val="00B76AF3"/>
    <w:rsid w:val="00B961DE"/>
    <w:rsid w:val="00BE1B77"/>
    <w:rsid w:val="00BE313D"/>
    <w:rsid w:val="00C0416E"/>
    <w:rsid w:val="00C106A5"/>
    <w:rsid w:val="00C23C3C"/>
    <w:rsid w:val="00C30E26"/>
    <w:rsid w:val="00C41D5A"/>
    <w:rsid w:val="00C64165"/>
    <w:rsid w:val="00CB4914"/>
    <w:rsid w:val="00CD75C3"/>
    <w:rsid w:val="00CE4BDE"/>
    <w:rsid w:val="00CF4768"/>
    <w:rsid w:val="00D93AB4"/>
    <w:rsid w:val="00DB37CA"/>
    <w:rsid w:val="00DE0E58"/>
    <w:rsid w:val="00DF031D"/>
    <w:rsid w:val="00E02F58"/>
    <w:rsid w:val="00E03993"/>
    <w:rsid w:val="00EA744E"/>
    <w:rsid w:val="00EC5F96"/>
    <w:rsid w:val="00EF4492"/>
    <w:rsid w:val="00EF5F45"/>
    <w:rsid w:val="00F308FA"/>
    <w:rsid w:val="00F635FD"/>
    <w:rsid w:val="00FA23F3"/>
    <w:rsid w:val="00FC3477"/>
    <w:rsid w:val="00FC4D31"/>
    <w:rsid w:val="00FE3447"/>
    <w:rsid w:val="07D2134A"/>
    <w:rsid w:val="090D12BC"/>
    <w:rsid w:val="0C345682"/>
    <w:rsid w:val="0D5D0BA1"/>
    <w:rsid w:val="0E872D8D"/>
    <w:rsid w:val="140F288A"/>
    <w:rsid w:val="167651EF"/>
    <w:rsid w:val="17D631C0"/>
    <w:rsid w:val="19FE079B"/>
    <w:rsid w:val="1D3D6F43"/>
    <w:rsid w:val="1E6D011A"/>
    <w:rsid w:val="1F6E487D"/>
    <w:rsid w:val="2238735A"/>
    <w:rsid w:val="228931DC"/>
    <w:rsid w:val="26995AE5"/>
    <w:rsid w:val="29C15A7E"/>
    <w:rsid w:val="2B12230A"/>
    <w:rsid w:val="30562551"/>
    <w:rsid w:val="31C469A3"/>
    <w:rsid w:val="32DD5D36"/>
    <w:rsid w:val="3A662C19"/>
    <w:rsid w:val="3ADB498A"/>
    <w:rsid w:val="3DD92D88"/>
    <w:rsid w:val="3E4F1453"/>
    <w:rsid w:val="40111D58"/>
    <w:rsid w:val="441D3743"/>
    <w:rsid w:val="48DC2E17"/>
    <w:rsid w:val="4DA70E2F"/>
    <w:rsid w:val="4DFF1E22"/>
    <w:rsid w:val="53C252F9"/>
    <w:rsid w:val="566E05E0"/>
    <w:rsid w:val="56742A9E"/>
    <w:rsid w:val="56CE5812"/>
    <w:rsid w:val="56F03BE4"/>
    <w:rsid w:val="59763640"/>
    <w:rsid w:val="5B0054C2"/>
    <w:rsid w:val="5F577D10"/>
    <w:rsid w:val="60C50CA9"/>
    <w:rsid w:val="65817895"/>
    <w:rsid w:val="65DC4C1F"/>
    <w:rsid w:val="66E04A8F"/>
    <w:rsid w:val="68196E96"/>
    <w:rsid w:val="6AD761A9"/>
    <w:rsid w:val="6C800D45"/>
    <w:rsid w:val="6E315156"/>
    <w:rsid w:val="706B757B"/>
    <w:rsid w:val="75093403"/>
    <w:rsid w:val="7C187D03"/>
    <w:rsid w:val="7D31799A"/>
    <w:rsid w:val="7EF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iPriority w:val="99"/>
    <w:pPr>
      <w:ind w:left="100" w:leftChars="2500"/>
    </w:p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Heading 1 Char"/>
    <w:basedOn w:val="8"/>
    <w:link w:val="2"/>
    <w:locked/>
    <w:uiPriority w:val="99"/>
    <w:rPr>
      <w:rFonts w:ascii="Calibri" w:hAnsi="Calibri" w:cs="宋体"/>
      <w:b/>
      <w:bCs/>
      <w:kern w:val="44"/>
      <w:sz w:val="44"/>
      <w:szCs w:val="44"/>
    </w:rPr>
  </w:style>
  <w:style w:type="character" w:customStyle="1" w:styleId="11">
    <w:name w:val="Footer Char"/>
    <w:basedOn w:val="8"/>
    <w:link w:val="4"/>
    <w:semiHidden/>
    <w:locked/>
    <w:uiPriority w:val="99"/>
    <w:rPr>
      <w:rFonts w:cs="宋体"/>
      <w:sz w:val="18"/>
      <w:szCs w:val="18"/>
    </w:rPr>
  </w:style>
  <w:style w:type="character" w:customStyle="1" w:styleId="12">
    <w:name w:val="Header Char"/>
    <w:basedOn w:val="8"/>
    <w:link w:val="5"/>
    <w:semiHidden/>
    <w:locked/>
    <w:uiPriority w:val="99"/>
    <w:rPr>
      <w:rFonts w:cs="宋体"/>
      <w:sz w:val="18"/>
      <w:szCs w:val="18"/>
    </w:rPr>
  </w:style>
  <w:style w:type="character" w:customStyle="1" w:styleId="13">
    <w:name w:val="font21"/>
    <w:basedOn w:val="8"/>
    <w:uiPriority w:val="99"/>
    <w:rPr>
      <w:rFonts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4">
    <w:name w:val="font11"/>
    <w:basedOn w:val="8"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paragraph" w:customStyle="1" w:styleId="15">
    <w:name w:val="段"/>
    <w:next w:val="1"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character" w:customStyle="1" w:styleId="16">
    <w:name w:val="Date Char"/>
    <w:basedOn w:val="8"/>
    <w:link w:val="3"/>
    <w:semiHidden/>
    <w:locked/>
    <w:uiPriority w:val="99"/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266</Words>
  <Characters>1521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2024-03-26T07:11:00Z</dcterms:created>
  <dc:creator>官贵德</dc:creator>
  <cp:lastModifiedBy>WPS_1627130849</cp:lastModifiedBy>
  <cp:lastPrinted>2023-03-20T00:56:00Z</cp:lastPrinted>
  <dcterms:modified xsi:type="dcterms:W3CDTF">2024-03-27T06:55:43Z</dcterms:modified>
  <dc:title>宁化县农业农村局关于下拨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70DC6AE4A4C845D3BC0665FC9782DCC2_13</vt:lpwstr>
  </property>
</Properties>
</file>