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宁化县拟下拨</w:t>
      </w:r>
      <w:r>
        <w:rPr>
          <w:rFonts w:ascii="方正小标宋简体" w:eastAsia="方正小标宋简体"/>
          <w:sz w:val="36"/>
          <w:szCs w:val="36"/>
        </w:rPr>
        <w:t>2023</w:t>
      </w:r>
      <w:r>
        <w:rPr>
          <w:rFonts w:hint="eastAsia" w:ascii="方正小标宋简体" w:eastAsia="方正小标宋简体"/>
          <w:sz w:val="36"/>
          <w:szCs w:val="36"/>
        </w:rPr>
        <w:t>年水稻玉米等农作物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重大病虫害监测与防控工作项目补助资金公示表</w:t>
      </w:r>
    </w:p>
    <w:p>
      <w:pPr>
        <w:widowControl/>
        <w:shd w:val="clear" w:color="auto" w:fill="FFFFFF"/>
        <w:spacing w:line="432" w:lineRule="atLeast"/>
        <w:jc w:val="left"/>
        <w:rPr>
          <w:rFonts w:ascii="宋体"/>
          <w:color w:val="2C2C2C"/>
          <w:kern w:val="0"/>
          <w:sz w:val="30"/>
          <w:szCs w:val="30"/>
        </w:rPr>
      </w:pPr>
    </w:p>
    <w:bookmarkEnd w:id="0"/>
    <w:tbl>
      <w:tblPr>
        <w:tblStyle w:val="4"/>
        <w:tblW w:w="9576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825"/>
        <w:gridCol w:w="2865"/>
        <w:gridCol w:w="1635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实施主体名称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示范片面积（亩）</w:t>
            </w:r>
          </w:p>
        </w:tc>
        <w:tc>
          <w:tcPr>
            <w:tcW w:w="19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验收核定补助金额（元）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45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水稻病虫害绿色防控与专业化统防统治融合项目核心示范片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治平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宁化县治平鼎峰农业专业合作社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500</w:t>
            </w:r>
          </w:p>
        </w:tc>
        <w:tc>
          <w:tcPr>
            <w:tcW w:w="19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4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曹坊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宁化县曹坊润泽农业专业合作社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500</w:t>
            </w:r>
          </w:p>
        </w:tc>
        <w:tc>
          <w:tcPr>
            <w:tcW w:w="19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345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小计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玉米病虫害绿色防控与专业化统防统治融合项目核心示范片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治平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宁化县治平畲族乡宏旺蔬菜专业合作社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500</w:t>
            </w:r>
          </w:p>
        </w:tc>
        <w:tc>
          <w:tcPr>
            <w:tcW w:w="19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水稻品种稻瘟病抗性监测（病圃）试验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安远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宁化县三盛农牧科技有限公司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112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个水稻品种</w:t>
            </w:r>
            <w:r>
              <w:rPr>
                <w:rFonts w:ascii="仿宋_GB2312" w:eastAsia="仿宋_GB2312"/>
                <w:sz w:val="28"/>
                <w:szCs w:val="28"/>
              </w:rPr>
              <w:t>224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个试验小区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200000</w:t>
            </w:r>
          </w:p>
        </w:tc>
      </w:tr>
    </w:tbl>
    <w:p>
      <w:pPr>
        <w:widowControl/>
        <w:shd w:val="clear" w:color="auto" w:fill="FFFFFF"/>
        <w:spacing w:line="432" w:lineRule="atLeast"/>
        <w:ind w:right="185" w:rightChars="88" w:firstLine="750" w:firstLineChars="250"/>
        <w:jc w:val="left"/>
        <w:rPr>
          <w:rFonts w:ascii="宋体"/>
          <w:color w:val="2C2C2C"/>
          <w:kern w:val="0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4"/>
        <w:szCs w:val="24"/>
      </w:rPr>
    </w:pP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- 1 -</w:t>
    </w:r>
    <w:r>
      <w:rPr>
        <w:rStyle w:val="7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00923979"/>
    <w:rsid w:val="00056775"/>
    <w:rsid w:val="00062CF9"/>
    <w:rsid w:val="00070321"/>
    <w:rsid w:val="002D56BB"/>
    <w:rsid w:val="002F2BE8"/>
    <w:rsid w:val="0033383F"/>
    <w:rsid w:val="00380AF6"/>
    <w:rsid w:val="003C3307"/>
    <w:rsid w:val="00465167"/>
    <w:rsid w:val="004D0BDB"/>
    <w:rsid w:val="005324D4"/>
    <w:rsid w:val="0056270E"/>
    <w:rsid w:val="005978B3"/>
    <w:rsid w:val="005E430F"/>
    <w:rsid w:val="006019CE"/>
    <w:rsid w:val="00616CE7"/>
    <w:rsid w:val="006F0925"/>
    <w:rsid w:val="008A12BA"/>
    <w:rsid w:val="008D710F"/>
    <w:rsid w:val="00923979"/>
    <w:rsid w:val="009348E9"/>
    <w:rsid w:val="00B02F85"/>
    <w:rsid w:val="00BE2184"/>
    <w:rsid w:val="00C34ABC"/>
    <w:rsid w:val="00CE7D55"/>
    <w:rsid w:val="00D018E6"/>
    <w:rsid w:val="00D1553E"/>
    <w:rsid w:val="00DD0C9E"/>
    <w:rsid w:val="00E1758E"/>
    <w:rsid w:val="00E32875"/>
    <w:rsid w:val="418C7217"/>
    <w:rsid w:val="4AE56F6F"/>
    <w:rsid w:val="4FA85B21"/>
    <w:rsid w:val="5F072EF3"/>
    <w:rsid w:val="6044212B"/>
    <w:rsid w:val="76C53359"/>
    <w:rsid w:val="7B902188"/>
    <w:rsid w:val="7D5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137</Words>
  <Characters>786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2023-12-06T07:31:00Z</dcterms:created>
  <dc:creator>Administrator</dc:creator>
  <cp:lastModifiedBy>WPS_1627130849</cp:lastModifiedBy>
  <cp:lastPrinted>2023-12-06T09:14:00Z</cp:lastPrinted>
  <dcterms:modified xsi:type="dcterms:W3CDTF">2023-12-06T09:16:50Z</dcterms:modified>
  <dc:title>宁化县农业农村局关于拟下拨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87EC70F778F04A63865A97FB4E0FB3A3_13</vt:lpwstr>
  </property>
</Properties>
</file>