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hAnsi="仿宋" w:eastAsia="方正小标宋简体"/>
          <w:sz w:val="40"/>
          <w:szCs w:val="40"/>
        </w:rPr>
        <w:t>宁化县农业农村局拟下拨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40"/>
          <w:szCs w:val="40"/>
        </w:rPr>
      </w:pPr>
      <w:r>
        <w:rPr>
          <w:rFonts w:ascii="方正小标宋简体" w:hAnsi="仿宋" w:eastAsia="方正小标宋简体"/>
          <w:sz w:val="40"/>
          <w:szCs w:val="40"/>
        </w:rPr>
        <w:t>2022</w:t>
      </w:r>
      <w:r>
        <w:rPr>
          <w:rFonts w:hint="eastAsia" w:ascii="方正小标宋简体" w:hAnsi="仿宋" w:eastAsia="方正小标宋简体"/>
          <w:sz w:val="40"/>
          <w:szCs w:val="40"/>
        </w:rPr>
        <w:t>年基层农技推广补助项目农业科技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40"/>
          <w:szCs w:val="40"/>
        </w:rPr>
      </w:pPr>
      <w:r>
        <w:rPr>
          <w:rFonts w:hint="eastAsia" w:ascii="方正小标宋简体" w:hAnsi="仿宋" w:eastAsia="方正小标宋简体"/>
          <w:sz w:val="40"/>
          <w:szCs w:val="40"/>
        </w:rPr>
        <w:t>试验示范基地补助资金公示表</w:t>
      </w:r>
    </w:p>
    <w:bookmarkEnd w:id="0"/>
    <w:p>
      <w:pPr>
        <w:jc w:val="center"/>
        <w:rPr>
          <w:rFonts w:ascii="仿宋_GB2312" w:hAnsi="仿宋" w:eastAsia="仿宋_GB2312"/>
          <w:b/>
          <w:sz w:val="32"/>
          <w:szCs w:val="32"/>
        </w:rPr>
      </w:pPr>
    </w:p>
    <w:tbl>
      <w:tblPr>
        <w:tblStyle w:val="4"/>
        <w:tblW w:w="9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76"/>
        <w:gridCol w:w="439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spacing w:line="60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276" w:type="dxa"/>
          </w:tcPr>
          <w:p>
            <w:pPr>
              <w:spacing w:line="60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乡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镇</w:t>
            </w:r>
          </w:p>
        </w:tc>
        <w:tc>
          <w:tcPr>
            <w:tcW w:w="4394" w:type="dxa"/>
          </w:tcPr>
          <w:p>
            <w:pPr>
              <w:spacing w:line="60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实施主体名称</w:t>
            </w:r>
          </w:p>
        </w:tc>
        <w:tc>
          <w:tcPr>
            <w:tcW w:w="2410" w:type="dxa"/>
          </w:tcPr>
          <w:p>
            <w:pPr>
              <w:spacing w:line="60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补助金额（元）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中沙乡</w:t>
            </w:r>
          </w:p>
        </w:tc>
        <w:tc>
          <w:tcPr>
            <w:tcW w:w="43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福建宁化富硒生态农林发展有限公司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城郊镇</w:t>
            </w:r>
          </w:p>
        </w:tc>
        <w:tc>
          <w:tcPr>
            <w:tcW w:w="43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福建省友定白茶有限公司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0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石壁镇</w:t>
            </w:r>
          </w:p>
        </w:tc>
        <w:tc>
          <w:tcPr>
            <w:tcW w:w="43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宁化县石壁镇元红家庭农场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80000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474" w:bottom="1440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/>
        <w:sz w:val="24"/>
        <w:szCs w:val="24"/>
      </w:rPr>
    </w:pPr>
    <w:r>
      <w:rPr>
        <w:rStyle w:val="7"/>
        <w:rFonts w:ascii="宋体" w:hAnsi="宋体"/>
        <w:sz w:val="24"/>
        <w:szCs w:val="24"/>
      </w:rPr>
      <w:fldChar w:fldCharType="begin"/>
    </w:r>
    <w:r>
      <w:rPr>
        <w:rStyle w:val="7"/>
        <w:rFonts w:ascii="宋体" w:hAnsi="宋体"/>
        <w:sz w:val="24"/>
        <w:szCs w:val="24"/>
      </w:rPr>
      <w:instrText xml:space="preserve">PAGE  </w:instrText>
    </w:r>
    <w:r>
      <w:rPr>
        <w:rStyle w:val="7"/>
        <w:rFonts w:ascii="宋体" w:hAnsi="宋体"/>
        <w:sz w:val="24"/>
        <w:szCs w:val="24"/>
      </w:rPr>
      <w:fldChar w:fldCharType="separate"/>
    </w:r>
    <w:r>
      <w:rPr>
        <w:rStyle w:val="7"/>
        <w:rFonts w:ascii="宋体" w:hAnsi="宋体"/>
        <w:sz w:val="24"/>
        <w:szCs w:val="24"/>
      </w:rPr>
      <w:t>- 1 -</w:t>
    </w:r>
    <w:r>
      <w:rPr>
        <w:rStyle w:val="7"/>
        <w:rFonts w:ascii="宋体" w:hAnsi="宋体"/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ZWQ0MjNmODRiZDZhY2MxODFmNTVjN2VjOGQxMTkifQ=="/>
  </w:docVars>
  <w:rsids>
    <w:rsidRoot w:val="008017B8"/>
    <w:rsid w:val="00067F14"/>
    <w:rsid w:val="000A46E6"/>
    <w:rsid w:val="00164DE0"/>
    <w:rsid w:val="001824D1"/>
    <w:rsid w:val="001D40C9"/>
    <w:rsid w:val="001E03A0"/>
    <w:rsid w:val="002909BD"/>
    <w:rsid w:val="002F6042"/>
    <w:rsid w:val="003149E3"/>
    <w:rsid w:val="00365CBA"/>
    <w:rsid w:val="003936A4"/>
    <w:rsid w:val="003E2989"/>
    <w:rsid w:val="003E5B1C"/>
    <w:rsid w:val="004354C5"/>
    <w:rsid w:val="00446726"/>
    <w:rsid w:val="00450DBE"/>
    <w:rsid w:val="004569F7"/>
    <w:rsid w:val="004A577F"/>
    <w:rsid w:val="004B393B"/>
    <w:rsid w:val="0052297B"/>
    <w:rsid w:val="005C2F6D"/>
    <w:rsid w:val="005C4869"/>
    <w:rsid w:val="005D2DC2"/>
    <w:rsid w:val="00653D6B"/>
    <w:rsid w:val="006B60AB"/>
    <w:rsid w:val="007635F6"/>
    <w:rsid w:val="00764E97"/>
    <w:rsid w:val="00786952"/>
    <w:rsid w:val="008017B8"/>
    <w:rsid w:val="00857CE0"/>
    <w:rsid w:val="00860D79"/>
    <w:rsid w:val="00866D8A"/>
    <w:rsid w:val="008E5F5E"/>
    <w:rsid w:val="00907737"/>
    <w:rsid w:val="00995E68"/>
    <w:rsid w:val="009C6700"/>
    <w:rsid w:val="009C73EC"/>
    <w:rsid w:val="00AE1292"/>
    <w:rsid w:val="00AE1748"/>
    <w:rsid w:val="00B0594C"/>
    <w:rsid w:val="00C23F50"/>
    <w:rsid w:val="00CA1DB9"/>
    <w:rsid w:val="00CF585D"/>
    <w:rsid w:val="00D02669"/>
    <w:rsid w:val="00D02A33"/>
    <w:rsid w:val="00D3643C"/>
    <w:rsid w:val="00DD1802"/>
    <w:rsid w:val="00E63535"/>
    <w:rsid w:val="00E97954"/>
    <w:rsid w:val="00F57ACA"/>
    <w:rsid w:val="00F70CEB"/>
    <w:rsid w:val="00FC5AE1"/>
    <w:rsid w:val="56A6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3</Pages>
  <Words>571</Words>
  <Characters>651</Characters>
  <Lines>0</Lines>
  <Paragraphs>0</Paragraphs>
  <TotalTime>10</TotalTime>
  <ScaleCrop>false</ScaleCrop>
  <LinksUpToDate>false</LinksUpToDate>
  <CharactersWithSpaces>716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2022-12-23T09:19:00Z</dcterms:created>
  <dc:creator>dreamsummit</dc:creator>
  <cp:lastModifiedBy>WPS_1627130849</cp:lastModifiedBy>
  <cp:lastPrinted>2022-12-23T09:20:00Z</cp:lastPrinted>
  <dcterms:modified xsi:type="dcterms:W3CDTF">2023-01-03T03:02:36Z</dcterms:modified>
  <dc:title>宁化县农业农村局关于拟下拨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C60A16E7CC934119AC32180EAD68871F</vt:lpwstr>
  </property>
</Properties>
</file>